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2164B" w14:textId="77777777" w:rsidR="005D69F8" w:rsidRPr="00A35422" w:rsidRDefault="00BE7E30" w:rsidP="00BE7E30">
      <w:pPr>
        <w:tabs>
          <w:tab w:val="left" w:pos="1830"/>
        </w:tabs>
      </w:pPr>
      <w:r>
        <w:tab/>
      </w:r>
    </w:p>
    <w:p w14:paraId="7D9DFDDB" w14:textId="77777777" w:rsidR="0030651C" w:rsidRDefault="001133D2" w:rsidP="00715C29">
      <w:pPr>
        <w:tabs>
          <w:tab w:val="left" w:pos="3904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58236AF" wp14:editId="5F78BADA">
            <wp:simplePos x="0" y="0"/>
            <wp:positionH relativeFrom="margin">
              <wp:align>center</wp:align>
            </wp:positionH>
            <wp:positionV relativeFrom="paragraph">
              <wp:posOffset>143510</wp:posOffset>
            </wp:positionV>
            <wp:extent cx="4857750" cy="990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M new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CFC">
        <w:tab/>
      </w:r>
    </w:p>
    <w:p w14:paraId="3120A6C2" w14:textId="77777777" w:rsidR="0030651C" w:rsidRDefault="0030651C" w:rsidP="004B425B"/>
    <w:p w14:paraId="4CAA1F0B" w14:textId="77777777" w:rsidR="0030651C" w:rsidRDefault="0030651C" w:rsidP="004B425B"/>
    <w:p w14:paraId="3575B62C" w14:textId="77777777" w:rsidR="0030651C" w:rsidRDefault="0030651C" w:rsidP="004B425B"/>
    <w:p w14:paraId="7FDA9344" w14:textId="77777777" w:rsidR="0030651C" w:rsidRDefault="0030651C" w:rsidP="004B425B"/>
    <w:p w14:paraId="7F509D5F" w14:textId="77777777" w:rsidR="0030651C" w:rsidRDefault="0030651C" w:rsidP="004B425B"/>
    <w:p w14:paraId="52B24783" w14:textId="77777777" w:rsidR="0030651C" w:rsidRDefault="0030651C" w:rsidP="004B425B"/>
    <w:p w14:paraId="1C6E4C20" w14:textId="77777777" w:rsidR="005B29D5" w:rsidRDefault="00C71F92" w:rsidP="004B425B">
      <w:r>
        <w:rPr>
          <w:noProof/>
        </w:rPr>
        <w:drawing>
          <wp:anchor distT="0" distB="0" distL="114300" distR="114300" simplePos="0" relativeHeight="251657215" behindDoc="0" locked="0" layoutInCell="1" allowOverlap="1" wp14:anchorId="35A530E3" wp14:editId="1D513954">
            <wp:simplePos x="0" y="0"/>
            <wp:positionH relativeFrom="column">
              <wp:posOffset>-55245</wp:posOffset>
            </wp:positionH>
            <wp:positionV relativeFrom="margin">
              <wp:posOffset>1390649</wp:posOffset>
            </wp:positionV>
            <wp:extent cx="6193790" cy="7477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771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6B31CE" w14:textId="77777777" w:rsidR="005B29D5" w:rsidRDefault="005B29D5" w:rsidP="004B425B"/>
    <w:p w14:paraId="01627EF0" w14:textId="77777777" w:rsidR="005B29D5" w:rsidRDefault="005B29D5" w:rsidP="004B425B"/>
    <w:p w14:paraId="3AAC5B29" w14:textId="77777777" w:rsidR="005B29D5" w:rsidRDefault="002F7B89" w:rsidP="00715C29">
      <w:pPr>
        <w:tabs>
          <w:tab w:val="left" w:pos="18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10FC38" wp14:editId="36A8CCBB">
                <wp:simplePos x="0" y="0"/>
                <wp:positionH relativeFrom="margin">
                  <wp:align>center</wp:align>
                </wp:positionH>
                <wp:positionV relativeFrom="page">
                  <wp:posOffset>2694940</wp:posOffset>
                </wp:positionV>
                <wp:extent cx="4419600" cy="464820"/>
                <wp:effectExtent l="0" t="0" r="0" b="0"/>
                <wp:wrapTight wrapText="bothSides">
                  <wp:wrapPolygon edited="0">
                    <wp:start x="186" y="0"/>
                    <wp:lineTo x="186" y="20361"/>
                    <wp:lineTo x="21321" y="20361"/>
                    <wp:lineTo x="21321" y="0"/>
                    <wp:lineTo x="186" y="0"/>
                  </wp:wrapPolygon>
                </wp:wrapTight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5C8B1" w14:textId="77777777" w:rsidR="00504CF8" w:rsidRDefault="00504CF8" w:rsidP="00B738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7389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It’s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 w:rsidRPr="00B7389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omination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 w:rsidRPr="00B7389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7389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for the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8C7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12.2pt;width:348pt;height:36.6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1s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" filled="f" stroked="f">
                <v:textbox>
                  <w:txbxContent>
                    <w:p w:rsidR="00504CF8" w:rsidRDefault="00504CF8" w:rsidP="00B738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7389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It’s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n</w:t>
                      </w:r>
                      <w:r w:rsidRPr="00B7389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omination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</w:t>
                      </w:r>
                      <w:r w:rsidRPr="00B7389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B7389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for the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754D3B">
        <w:tab/>
      </w:r>
    </w:p>
    <w:p w14:paraId="0132008D" w14:textId="77777777" w:rsidR="005B29D5" w:rsidRDefault="00754D3B" w:rsidP="00715C29">
      <w:pPr>
        <w:tabs>
          <w:tab w:val="left" w:pos="986"/>
        </w:tabs>
      </w:pPr>
      <w:r>
        <w:tab/>
      </w:r>
    </w:p>
    <w:p w14:paraId="764BD931" w14:textId="77777777" w:rsidR="005B29D5" w:rsidRDefault="005B29D5" w:rsidP="004B425B"/>
    <w:p w14:paraId="56D820F1" w14:textId="77777777" w:rsidR="005B29D5" w:rsidRDefault="005B29D5" w:rsidP="004B425B"/>
    <w:p w14:paraId="3C749165" w14:textId="77777777" w:rsidR="005B29D5" w:rsidRDefault="002F7B89" w:rsidP="004B425B">
      <w:r w:rsidRPr="00B7389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2FA5A" wp14:editId="470B0F0F">
                <wp:simplePos x="0" y="0"/>
                <wp:positionH relativeFrom="margin">
                  <wp:posOffset>779780</wp:posOffset>
                </wp:positionH>
                <wp:positionV relativeFrom="page">
                  <wp:posOffset>3289300</wp:posOffset>
                </wp:positionV>
                <wp:extent cx="4739640" cy="2222500"/>
                <wp:effectExtent l="0" t="0" r="0" b="635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923DD" w14:textId="77777777" w:rsidR="00504CF8" w:rsidRPr="00512351" w:rsidRDefault="00504CF8" w:rsidP="005D69F8">
                            <w:pPr>
                              <w:pStyle w:val="Heading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51235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>University System of Maryland</w:t>
                            </w:r>
                          </w:p>
                          <w:p w14:paraId="6F31CE85" w14:textId="77777777" w:rsidR="00504CF8" w:rsidRPr="00512351" w:rsidRDefault="00504CF8" w:rsidP="005D69F8">
                            <w:pPr>
                              <w:pStyle w:val="Heading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51235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>Board of Regents</w:t>
                            </w:r>
                          </w:p>
                          <w:p w14:paraId="64CCB12F" w14:textId="77777777" w:rsidR="002F7B89" w:rsidRDefault="002F7B89" w:rsidP="0017171D">
                            <w:pPr>
                              <w:pStyle w:val="NameofEven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BB6556F" w14:textId="77777777" w:rsidR="0017171D" w:rsidRPr="00CD6A8D" w:rsidRDefault="0017171D" w:rsidP="0017171D">
                            <w:pPr>
                              <w:pStyle w:val="NameofEven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CD6A8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  <w:t>STAFF AWARD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  <w:p w14:paraId="3CF83261" w14:textId="77777777" w:rsidR="00504CF8" w:rsidRPr="00B73899" w:rsidRDefault="00504CF8" w:rsidP="005D69F8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52"/>
                                <w:szCs w:val="52"/>
                              </w:rPr>
                            </w:pPr>
                          </w:p>
                          <w:p w14:paraId="18B18FC7" w14:textId="77777777" w:rsidR="00504CF8" w:rsidRPr="00101B89" w:rsidRDefault="00504CF8" w:rsidP="005D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D17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61.4pt;margin-top:259pt;width:373.2pt;height:1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7nkuQIAAMM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" filled="f" stroked="f">
                <v:textbox>
                  <w:txbxContent>
                    <w:p w:rsidR="00504CF8" w:rsidRPr="00512351" w:rsidRDefault="00504CF8" w:rsidP="005D69F8">
                      <w:pPr>
                        <w:pStyle w:val="Heading2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512351"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>University System of Maryland</w:t>
                      </w:r>
                    </w:p>
                    <w:p w:rsidR="00504CF8" w:rsidRPr="00512351" w:rsidRDefault="00504CF8" w:rsidP="005D69F8">
                      <w:pPr>
                        <w:pStyle w:val="Heading2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512351"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>Board of Regents</w:t>
                      </w:r>
                    </w:p>
                    <w:p w:rsidR="002F7B89" w:rsidRDefault="002F7B89" w:rsidP="0017171D">
                      <w:pPr>
                        <w:pStyle w:val="NameofEvent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  <w:p w:rsidR="0017171D" w:rsidRPr="00CD6A8D" w:rsidRDefault="0017171D" w:rsidP="0017171D">
                      <w:pPr>
                        <w:pStyle w:val="NameofEvent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44"/>
                          <w:szCs w:val="44"/>
                        </w:rPr>
                      </w:pPr>
                      <w:r w:rsidRPr="00CD6A8D">
                        <w:rPr>
                          <w:rFonts w:ascii="Times New Roman" w:hAnsi="Times New Roman" w:cs="Times New Roman"/>
                          <w:b/>
                          <w:color w:val="auto"/>
                          <w:sz w:val="44"/>
                          <w:szCs w:val="44"/>
                        </w:rPr>
                        <w:t>STAFF AWARD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44"/>
                          <w:szCs w:val="44"/>
                        </w:rPr>
                        <w:t>s</w:t>
                      </w:r>
                    </w:p>
                    <w:p w:rsidR="00504CF8" w:rsidRPr="00B73899" w:rsidRDefault="00504CF8" w:rsidP="005D69F8">
                      <w:pPr>
                        <w:rPr>
                          <w:rFonts w:ascii="Times New Roman" w:hAnsi="Times New Roman" w:cs="Times New Roman"/>
                          <w:color w:val="C00000"/>
                          <w:sz w:val="52"/>
                          <w:szCs w:val="52"/>
                        </w:rPr>
                      </w:pPr>
                    </w:p>
                    <w:p w:rsidR="00504CF8" w:rsidRPr="00101B89" w:rsidRDefault="00504CF8" w:rsidP="005D69F8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EFAB358" w14:textId="77777777" w:rsidR="005B29D5" w:rsidRDefault="005B29D5" w:rsidP="004B425B"/>
    <w:p w14:paraId="52BF2723" w14:textId="77777777" w:rsidR="005B29D5" w:rsidRDefault="005B29D5" w:rsidP="004B425B"/>
    <w:p w14:paraId="0A4D4056" w14:textId="77777777" w:rsidR="005B29D5" w:rsidRDefault="005B29D5" w:rsidP="004B425B"/>
    <w:p w14:paraId="50A9D5D1" w14:textId="77777777" w:rsidR="005B29D5" w:rsidRDefault="005B29D5" w:rsidP="004B425B"/>
    <w:p w14:paraId="1E7CA412" w14:textId="77777777" w:rsidR="005B29D5" w:rsidRPr="00B73899" w:rsidRDefault="005B29D5" w:rsidP="004B425B">
      <w:pPr>
        <w:rPr>
          <w:rFonts w:asciiTheme="minorHAnsi" w:hAnsiTheme="minorHAnsi"/>
        </w:rPr>
      </w:pPr>
    </w:p>
    <w:p w14:paraId="2EAF04A8" w14:textId="77777777" w:rsidR="005B29D5" w:rsidRPr="00B73899" w:rsidRDefault="005B29D5" w:rsidP="004B425B">
      <w:pPr>
        <w:rPr>
          <w:rFonts w:asciiTheme="minorHAnsi" w:hAnsiTheme="minorHAnsi"/>
        </w:rPr>
      </w:pPr>
    </w:p>
    <w:p w14:paraId="0B526AC4" w14:textId="77777777" w:rsidR="005B29D5" w:rsidRPr="00B73899" w:rsidRDefault="005B29D5" w:rsidP="004B425B">
      <w:pPr>
        <w:rPr>
          <w:rFonts w:asciiTheme="minorHAnsi" w:hAnsiTheme="minorHAnsi"/>
        </w:rPr>
      </w:pPr>
    </w:p>
    <w:p w14:paraId="73D68A7C" w14:textId="77777777" w:rsidR="005B29D5" w:rsidRPr="00B73899" w:rsidRDefault="005B29D5" w:rsidP="004B425B">
      <w:pPr>
        <w:rPr>
          <w:rFonts w:asciiTheme="minorHAnsi" w:hAnsiTheme="minorHAnsi"/>
        </w:rPr>
      </w:pPr>
    </w:p>
    <w:p w14:paraId="088BBA7A" w14:textId="77777777" w:rsidR="005B29D5" w:rsidRPr="00B73899" w:rsidRDefault="005B29D5" w:rsidP="004B425B">
      <w:pPr>
        <w:rPr>
          <w:rFonts w:asciiTheme="minorHAnsi" w:hAnsiTheme="minorHAnsi"/>
        </w:rPr>
      </w:pPr>
    </w:p>
    <w:p w14:paraId="737D7E82" w14:textId="77777777" w:rsidR="005B29D5" w:rsidRDefault="005B29D5" w:rsidP="004B425B"/>
    <w:p w14:paraId="306B372A" w14:textId="77777777" w:rsidR="005B29D5" w:rsidRDefault="005B29D5" w:rsidP="004B425B"/>
    <w:p w14:paraId="1C301C81" w14:textId="77777777" w:rsidR="005B29D5" w:rsidRDefault="001133D2" w:rsidP="004B425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4D8D6A" wp14:editId="5036E29D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86450" cy="4210050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6F9A3" w14:textId="77777777" w:rsidR="00041F5D" w:rsidRDefault="00041F5D" w:rsidP="00B73899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3613E45E" w14:textId="77777777" w:rsidR="00504CF8" w:rsidRPr="001133D2" w:rsidRDefault="00504CF8" w:rsidP="00B73899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1133D2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auto"/>
                                <w:sz w:val="28"/>
                                <w:szCs w:val="24"/>
                              </w:rPr>
                              <w:t>AWARD CATEGORIES:</w:t>
                            </w:r>
                          </w:p>
                          <w:p w14:paraId="342CB142" w14:textId="77777777" w:rsidR="00504CF8" w:rsidRPr="001133D2" w:rsidRDefault="00504CF8" w:rsidP="00B73899">
                            <w:pPr>
                              <w:pStyle w:val="Heading1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60"/>
                              </w:tabs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1133D2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auto"/>
                                <w:sz w:val="28"/>
                                <w:szCs w:val="24"/>
                              </w:rPr>
                              <w:t>Exceptional contribution to the institution and/or unit to which the person belongs</w:t>
                            </w:r>
                          </w:p>
                          <w:p w14:paraId="3198F2EA" w14:textId="77777777" w:rsidR="00504CF8" w:rsidRPr="001133D2" w:rsidRDefault="00504CF8" w:rsidP="00B73899">
                            <w:pPr>
                              <w:pStyle w:val="Heading1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60"/>
                              </w:tabs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1133D2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auto"/>
                                <w:sz w:val="28"/>
                                <w:szCs w:val="24"/>
                              </w:rPr>
                              <w:t>Outstanding service to students in an academic or residential environment</w:t>
                            </w:r>
                          </w:p>
                          <w:p w14:paraId="53ABCEDA" w14:textId="77777777" w:rsidR="00504CF8" w:rsidRPr="001133D2" w:rsidRDefault="00504CF8" w:rsidP="00B73899">
                            <w:pPr>
                              <w:pStyle w:val="Heading1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60"/>
                              </w:tabs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1133D2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auto"/>
                                <w:sz w:val="28"/>
                                <w:szCs w:val="24"/>
                              </w:rPr>
                              <w:t>Extraordinary public service to the university or the greater community</w:t>
                            </w:r>
                          </w:p>
                          <w:p w14:paraId="012B64DB" w14:textId="77777777" w:rsidR="00504CF8" w:rsidRPr="001133D2" w:rsidRDefault="00504CF8" w:rsidP="00B73899">
                            <w:pPr>
                              <w:pStyle w:val="Heading1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60"/>
                              </w:tabs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1133D2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auto"/>
                                <w:sz w:val="28"/>
                                <w:szCs w:val="24"/>
                              </w:rPr>
                              <w:t>Effectiveness and efficiency regarding an academic or administrative transformation with a savings of $10,000 or more</w:t>
                            </w:r>
                          </w:p>
                          <w:p w14:paraId="78C8C8FF" w14:textId="77777777" w:rsidR="00504CF8" w:rsidRPr="001133D2" w:rsidRDefault="00504CF8" w:rsidP="00D0105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1133D2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Inclusion, Multiculturalism, and Social Justice</w:t>
                            </w:r>
                          </w:p>
                          <w:p w14:paraId="49D3DB9E" w14:textId="77777777" w:rsidR="00041F5D" w:rsidRPr="003336D9" w:rsidRDefault="00503E55" w:rsidP="00041F5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03E55">
                              <w:rPr>
                                <w:b/>
                                <w:sz w:val="24"/>
                              </w:rPr>
                              <w:t>Winners receive a $2000 stipend from USM and a $1000 stipend from President Schatzel!</w:t>
                            </w:r>
                          </w:p>
                          <w:p w14:paraId="5F9D20E0" w14:textId="77777777" w:rsidR="003336D9" w:rsidRDefault="003336D9" w:rsidP="00041F5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A032178" w14:textId="6C1C1A47" w:rsidR="00503E55" w:rsidRDefault="00041F5D" w:rsidP="004A189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A18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For more information, please contact</w:t>
                            </w:r>
                            <w:r w:rsidR="00354D90" w:rsidRPr="004A18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: </w:t>
                            </w:r>
                            <w:r w:rsidR="006B6B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TU Staff Senate Awards Committee via e-mail at </w:t>
                            </w:r>
                            <w:hyperlink r:id="rId13" w:history="1">
                              <w:r w:rsidR="006B6B4B" w:rsidRPr="001813A7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</w:rPr>
                                <w:t>BORStaffAwards@towson.edu</w:t>
                              </w:r>
                            </w:hyperlink>
                            <w:r w:rsidR="006B6B4B" w:rsidRPr="00165B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</w:t>
                            </w:r>
                            <w:r w:rsidR="00605319" w:rsidRPr="004A18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Additional</w:t>
                            </w:r>
                            <w:r w:rsidR="00503E55" w:rsidRPr="004A18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informatio</w:t>
                            </w:r>
                            <w:r w:rsidR="0014341E" w:rsidRPr="004A18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 is also available on </w:t>
                            </w:r>
                            <w:r w:rsidR="004A18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th</w:t>
                            </w:r>
                            <w:r w:rsidR="007A0A3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 TU Staff Senate webpage: </w:t>
                            </w:r>
                            <w:hyperlink r:id="rId14" w:history="1">
                              <w:r w:rsidR="006B6B4B" w:rsidRPr="001813A7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</w:rPr>
                                <w:t>www.towson.edu/tuss</w:t>
                              </w:r>
                            </w:hyperlink>
                            <w:r w:rsidR="006B6B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4A18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5527C83E" w14:textId="77777777" w:rsidR="00503E55" w:rsidRPr="00041F5D" w:rsidRDefault="00503E55" w:rsidP="00041F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D8D6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0;width:463.5pt;height:33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x6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" filled="f" stroked="f">
                <v:textbox>
                  <w:txbxContent>
                    <w:p w14:paraId="7636F9A3" w14:textId="77777777" w:rsidR="00041F5D" w:rsidRDefault="00041F5D" w:rsidP="00B73899">
                      <w:pPr>
                        <w:pStyle w:val="Heading1"/>
                        <w:rPr>
                          <w:rFonts w:ascii="Times New Roman" w:hAnsi="Times New Roman" w:cs="Times New Roman"/>
                          <w:b/>
                          <w:caps w:val="0"/>
                          <w:color w:val="auto"/>
                          <w:sz w:val="28"/>
                          <w:szCs w:val="24"/>
                        </w:rPr>
                      </w:pPr>
                    </w:p>
                    <w:p w14:paraId="3613E45E" w14:textId="77777777" w:rsidR="00504CF8" w:rsidRPr="001133D2" w:rsidRDefault="00504CF8" w:rsidP="00B73899">
                      <w:pPr>
                        <w:pStyle w:val="Heading1"/>
                        <w:rPr>
                          <w:rFonts w:ascii="Times New Roman" w:hAnsi="Times New Roman" w:cs="Times New Roman"/>
                          <w:b/>
                          <w:caps w:val="0"/>
                          <w:color w:val="auto"/>
                          <w:sz w:val="28"/>
                          <w:szCs w:val="24"/>
                        </w:rPr>
                      </w:pPr>
                      <w:r w:rsidRPr="001133D2">
                        <w:rPr>
                          <w:rFonts w:ascii="Times New Roman" w:hAnsi="Times New Roman" w:cs="Times New Roman"/>
                          <w:b/>
                          <w:caps w:val="0"/>
                          <w:color w:val="auto"/>
                          <w:sz w:val="28"/>
                          <w:szCs w:val="24"/>
                        </w:rPr>
                        <w:t>AWARD CATEGORIES:</w:t>
                      </w:r>
                    </w:p>
                    <w:p w14:paraId="342CB142" w14:textId="77777777" w:rsidR="00504CF8" w:rsidRPr="001133D2" w:rsidRDefault="00504CF8" w:rsidP="00B73899">
                      <w:pPr>
                        <w:pStyle w:val="Heading1"/>
                        <w:numPr>
                          <w:ilvl w:val="0"/>
                          <w:numId w:val="25"/>
                        </w:numPr>
                        <w:tabs>
                          <w:tab w:val="left" w:pos="360"/>
                        </w:tabs>
                        <w:spacing w:before="120" w:after="120" w:line="240" w:lineRule="auto"/>
                        <w:rPr>
                          <w:rFonts w:ascii="Times New Roman" w:hAnsi="Times New Roman" w:cs="Times New Roman"/>
                          <w:b/>
                          <w:caps w:val="0"/>
                          <w:color w:val="auto"/>
                          <w:sz w:val="28"/>
                          <w:szCs w:val="24"/>
                        </w:rPr>
                      </w:pPr>
                      <w:r w:rsidRPr="001133D2">
                        <w:rPr>
                          <w:rFonts w:ascii="Times New Roman" w:hAnsi="Times New Roman" w:cs="Times New Roman"/>
                          <w:b/>
                          <w:caps w:val="0"/>
                          <w:color w:val="auto"/>
                          <w:sz w:val="28"/>
                          <w:szCs w:val="24"/>
                        </w:rPr>
                        <w:t>Exceptional contribution to the institution and/or unit to which the person belongs</w:t>
                      </w:r>
                    </w:p>
                    <w:p w14:paraId="3198F2EA" w14:textId="77777777" w:rsidR="00504CF8" w:rsidRPr="001133D2" w:rsidRDefault="00504CF8" w:rsidP="00B73899">
                      <w:pPr>
                        <w:pStyle w:val="Heading1"/>
                        <w:numPr>
                          <w:ilvl w:val="0"/>
                          <w:numId w:val="25"/>
                        </w:numPr>
                        <w:tabs>
                          <w:tab w:val="left" w:pos="360"/>
                        </w:tabs>
                        <w:spacing w:before="120" w:after="120" w:line="240" w:lineRule="auto"/>
                        <w:rPr>
                          <w:rFonts w:ascii="Times New Roman" w:hAnsi="Times New Roman" w:cs="Times New Roman"/>
                          <w:b/>
                          <w:caps w:val="0"/>
                          <w:color w:val="auto"/>
                          <w:sz w:val="28"/>
                          <w:szCs w:val="24"/>
                        </w:rPr>
                      </w:pPr>
                      <w:r w:rsidRPr="001133D2">
                        <w:rPr>
                          <w:rFonts w:ascii="Times New Roman" w:hAnsi="Times New Roman" w:cs="Times New Roman"/>
                          <w:b/>
                          <w:caps w:val="0"/>
                          <w:color w:val="auto"/>
                          <w:sz w:val="28"/>
                          <w:szCs w:val="24"/>
                        </w:rPr>
                        <w:t>Outstanding service to students in an academic or residential environment</w:t>
                      </w:r>
                    </w:p>
                    <w:p w14:paraId="53ABCEDA" w14:textId="77777777" w:rsidR="00504CF8" w:rsidRPr="001133D2" w:rsidRDefault="00504CF8" w:rsidP="00B73899">
                      <w:pPr>
                        <w:pStyle w:val="Heading1"/>
                        <w:numPr>
                          <w:ilvl w:val="0"/>
                          <w:numId w:val="25"/>
                        </w:numPr>
                        <w:tabs>
                          <w:tab w:val="left" w:pos="360"/>
                        </w:tabs>
                        <w:spacing w:before="120" w:after="120" w:line="240" w:lineRule="auto"/>
                        <w:rPr>
                          <w:rFonts w:ascii="Times New Roman" w:hAnsi="Times New Roman" w:cs="Times New Roman"/>
                          <w:b/>
                          <w:caps w:val="0"/>
                          <w:color w:val="auto"/>
                          <w:sz w:val="28"/>
                          <w:szCs w:val="24"/>
                        </w:rPr>
                      </w:pPr>
                      <w:r w:rsidRPr="001133D2">
                        <w:rPr>
                          <w:rFonts w:ascii="Times New Roman" w:hAnsi="Times New Roman" w:cs="Times New Roman"/>
                          <w:b/>
                          <w:caps w:val="0"/>
                          <w:color w:val="auto"/>
                          <w:sz w:val="28"/>
                          <w:szCs w:val="24"/>
                        </w:rPr>
                        <w:t>Extraordinary public service to the university or the greater community</w:t>
                      </w:r>
                    </w:p>
                    <w:p w14:paraId="012B64DB" w14:textId="77777777" w:rsidR="00504CF8" w:rsidRPr="001133D2" w:rsidRDefault="00504CF8" w:rsidP="00B73899">
                      <w:pPr>
                        <w:pStyle w:val="Heading1"/>
                        <w:numPr>
                          <w:ilvl w:val="0"/>
                          <w:numId w:val="25"/>
                        </w:numPr>
                        <w:tabs>
                          <w:tab w:val="left" w:pos="360"/>
                        </w:tabs>
                        <w:spacing w:before="120" w:after="120" w:line="240" w:lineRule="auto"/>
                        <w:rPr>
                          <w:rFonts w:ascii="Times New Roman" w:hAnsi="Times New Roman" w:cs="Times New Roman"/>
                          <w:b/>
                          <w:caps w:val="0"/>
                          <w:color w:val="auto"/>
                          <w:sz w:val="28"/>
                          <w:szCs w:val="24"/>
                        </w:rPr>
                      </w:pPr>
                      <w:r w:rsidRPr="001133D2">
                        <w:rPr>
                          <w:rFonts w:ascii="Times New Roman" w:hAnsi="Times New Roman" w:cs="Times New Roman"/>
                          <w:b/>
                          <w:caps w:val="0"/>
                          <w:color w:val="auto"/>
                          <w:sz w:val="28"/>
                          <w:szCs w:val="24"/>
                        </w:rPr>
                        <w:t>Effectiveness and efficiency regarding an academic or administrative transformation with a savings of $10,000 or more</w:t>
                      </w:r>
                    </w:p>
                    <w:p w14:paraId="78C8C8FF" w14:textId="77777777" w:rsidR="00504CF8" w:rsidRPr="001133D2" w:rsidRDefault="00504CF8" w:rsidP="00D0105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1133D2">
                        <w:rPr>
                          <w:rFonts w:ascii="Times New Roman" w:hAnsi="Times New Roman"/>
                          <w:b/>
                          <w:sz w:val="28"/>
                        </w:rPr>
                        <w:t>Inclusion, Multiculturalism, and Social Justice</w:t>
                      </w:r>
                    </w:p>
                    <w:p w14:paraId="49D3DB9E" w14:textId="77777777" w:rsidR="00041F5D" w:rsidRPr="003336D9" w:rsidRDefault="00503E55" w:rsidP="00041F5D">
                      <w:pPr>
                        <w:rPr>
                          <w:b/>
                          <w:sz w:val="24"/>
                        </w:rPr>
                      </w:pPr>
                      <w:r w:rsidRPr="00503E55">
                        <w:rPr>
                          <w:b/>
                          <w:sz w:val="24"/>
                        </w:rPr>
                        <w:t>Winners receive a $2000 stipend from USM and a $1000 stipend from President Schatzel!</w:t>
                      </w:r>
                    </w:p>
                    <w:p w14:paraId="5F9D20E0" w14:textId="77777777" w:rsidR="003336D9" w:rsidRDefault="003336D9" w:rsidP="00041F5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2A032178" w14:textId="6C1C1A47" w:rsidR="00503E55" w:rsidRDefault="00041F5D" w:rsidP="004A189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A189F">
                        <w:rPr>
                          <w:rFonts w:ascii="Times New Roman" w:hAnsi="Times New Roman" w:cs="Times New Roman"/>
                          <w:sz w:val="24"/>
                        </w:rPr>
                        <w:t>For more information, please contact</w:t>
                      </w:r>
                      <w:r w:rsidR="00354D90" w:rsidRPr="004A189F">
                        <w:rPr>
                          <w:rFonts w:ascii="Times New Roman" w:hAnsi="Times New Roman" w:cs="Times New Roman"/>
                          <w:sz w:val="24"/>
                        </w:rPr>
                        <w:t xml:space="preserve">: </w:t>
                      </w:r>
                      <w:r w:rsidR="006B6B4B">
                        <w:rPr>
                          <w:rFonts w:ascii="Times New Roman" w:hAnsi="Times New Roman" w:cs="Times New Roman"/>
                          <w:sz w:val="24"/>
                        </w:rPr>
                        <w:t xml:space="preserve">TU Staff Senate Awards Committee via e-mail at </w:t>
                      </w:r>
                      <w:hyperlink r:id="rId15" w:history="1">
                        <w:r w:rsidR="006B6B4B" w:rsidRPr="001813A7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</w:rPr>
                          <w:t>BORStaffAwards@towson.edu</w:t>
                        </w:r>
                      </w:hyperlink>
                      <w:r w:rsidR="006B6B4B" w:rsidRPr="00165B15">
                        <w:rPr>
                          <w:rFonts w:ascii="Times New Roman" w:hAnsi="Times New Roman" w:cs="Times New Roman"/>
                          <w:sz w:val="24"/>
                        </w:rPr>
                        <w:t xml:space="preserve">. </w:t>
                      </w:r>
                      <w:r w:rsidR="00605319" w:rsidRPr="004A189F">
                        <w:rPr>
                          <w:rFonts w:ascii="Times New Roman" w:hAnsi="Times New Roman" w:cs="Times New Roman"/>
                          <w:sz w:val="24"/>
                        </w:rPr>
                        <w:t>Additional</w:t>
                      </w:r>
                      <w:r w:rsidR="00503E55" w:rsidRPr="004A189F">
                        <w:rPr>
                          <w:rFonts w:ascii="Times New Roman" w:hAnsi="Times New Roman" w:cs="Times New Roman"/>
                          <w:sz w:val="24"/>
                        </w:rPr>
                        <w:t xml:space="preserve"> informatio</w:t>
                      </w:r>
                      <w:r w:rsidR="0014341E" w:rsidRPr="004A189F">
                        <w:rPr>
                          <w:rFonts w:ascii="Times New Roman" w:hAnsi="Times New Roman" w:cs="Times New Roman"/>
                          <w:sz w:val="24"/>
                        </w:rPr>
                        <w:t xml:space="preserve">n is also available on </w:t>
                      </w:r>
                      <w:r w:rsidR="004A189F">
                        <w:rPr>
                          <w:rFonts w:ascii="Times New Roman" w:hAnsi="Times New Roman" w:cs="Times New Roman"/>
                          <w:sz w:val="24"/>
                        </w:rPr>
                        <w:t>th</w:t>
                      </w:r>
                      <w:r w:rsidR="007A0A3C">
                        <w:rPr>
                          <w:rFonts w:ascii="Times New Roman" w:hAnsi="Times New Roman" w:cs="Times New Roman"/>
                          <w:sz w:val="24"/>
                        </w:rPr>
                        <w:t xml:space="preserve">e TU Staff Senate webpage: </w:t>
                      </w:r>
                      <w:hyperlink r:id="rId16" w:history="1">
                        <w:r w:rsidR="006B6B4B" w:rsidRPr="001813A7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</w:rPr>
                          <w:t>www.towson.edu/tuss</w:t>
                        </w:r>
                      </w:hyperlink>
                      <w:r w:rsidR="006B6B4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4A189F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5527C83E" w14:textId="77777777" w:rsidR="00503E55" w:rsidRPr="00041F5D" w:rsidRDefault="00503E55" w:rsidP="00041F5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CC236F5" w14:textId="77777777" w:rsidR="005B29D5" w:rsidRDefault="005B29D5" w:rsidP="004B425B"/>
    <w:p w14:paraId="41C35AC0" w14:textId="77777777" w:rsidR="005B29D5" w:rsidRDefault="005B29D5" w:rsidP="004B425B"/>
    <w:p w14:paraId="7E7D5A6D" w14:textId="77777777" w:rsidR="005B29D5" w:rsidRPr="00C064BF" w:rsidRDefault="0011240D" w:rsidP="001F21B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USM </w:t>
      </w:r>
      <w:r w:rsidR="005B29D5" w:rsidRPr="00C064BF">
        <w:rPr>
          <w:rFonts w:ascii="Times New Roman" w:hAnsi="Times New Roman"/>
          <w:b/>
          <w:bCs/>
          <w:sz w:val="28"/>
          <w:szCs w:val="28"/>
        </w:rPr>
        <w:t>BOARD OF REGENTS STAFF AWARD</w:t>
      </w:r>
      <w:r>
        <w:rPr>
          <w:rFonts w:ascii="Times New Roman" w:hAnsi="Times New Roman"/>
          <w:b/>
          <w:bCs/>
          <w:sz w:val="28"/>
          <w:szCs w:val="28"/>
        </w:rPr>
        <w:t>S</w:t>
      </w:r>
    </w:p>
    <w:p w14:paraId="2A031045" w14:textId="77777777" w:rsidR="0048576B" w:rsidRDefault="0048576B" w:rsidP="001F21B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93E688" w14:textId="77777777" w:rsidR="005B29D5" w:rsidRPr="00C064BF" w:rsidRDefault="005B29D5" w:rsidP="005B29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64BF">
        <w:rPr>
          <w:rFonts w:ascii="Times New Roman" w:hAnsi="Times New Roman"/>
          <w:b/>
          <w:bCs/>
          <w:sz w:val="28"/>
          <w:szCs w:val="28"/>
        </w:rPr>
        <w:t>NOMINATION COVER SHEET</w:t>
      </w:r>
    </w:p>
    <w:p w14:paraId="0EFFC37B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4FAF185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Name of Nominee: _________________________________</w:t>
      </w:r>
      <w:r w:rsidR="00E05C1A">
        <w:rPr>
          <w:rFonts w:ascii="Times New Roman" w:hAnsi="Times New Roman"/>
          <w:sz w:val="24"/>
        </w:rPr>
        <w:t>_________________________________</w:t>
      </w:r>
      <w:r w:rsidRPr="00C064BF">
        <w:rPr>
          <w:rFonts w:ascii="Times New Roman" w:hAnsi="Times New Roman"/>
          <w:sz w:val="24"/>
        </w:rPr>
        <w:t xml:space="preserve"> </w:t>
      </w:r>
    </w:p>
    <w:p w14:paraId="2A1038C2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B5E4238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Years Employed at Institution: _______________    Years Employed in Position: _______________</w:t>
      </w:r>
      <w:r w:rsidR="00B3056D">
        <w:rPr>
          <w:rFonts w:ascii="Times New Roman" w:hAnsi="Times New Roman"/>
          <w:sz w:val="24"/>
        </w:rPr>
        <w:t>_</w:t>
      </w:r>
      <w:r w:rsidRPr="00C064BF">
        <w:rPr>
          <w:rFonts w:ascii="Times New Roman" w:hAnsi="Times New Roman"/>
          <w:sz w:val="24"/>
        </w:rPr>
        <w:t xml:space="preserve">    </w:t>
      </w:r>
    </w:p>
    <w:p w14:paraId="7A1F2CB7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9036889" w14:textId="77777777" w:rsidR="007406AF" w:rsidRPr="00C064BF" w:rsidRDefault="007406AF" w:rsidP="007406A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Institution: __________________    Department or Unit: __________________________________</w:t>
      </w:r>
      <w:r>
        <w:rPr>
          <w:rFonts w:ascii="Times New Roman" w:hAnsi="Times New Roman"/>
          <w:sz w:val="24"/>
        </w:rPr>
        <w:t>_</w:t>
      </w:r>
      <w:r w:rsidRPr="00C064BF">
        <w:rPr>
          <w:rFonts w:ascii="Times New Roman" w:hAnsi="Times New Roman"/>
          <w:sz w:val="24"/>
        </w:rPr>
        <w:t>_</w:t>
      </w:r>
    </w:p>
    <w:p w14:paraId="32CE1395" w14:textId="77777777" w:rsidR="007406AF" w:rsidRPr="00C064BF" w:rsidRDefault="007406AF" w:rsidP="007406A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26D1FD5E" w14:textId="77777777" w:rsidR="005B29D5" w:rsidRPr="00C064BF" w:rsidRDefault="007406AF" w:rsidP="007406A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Address: __________________________________________________________________________</w:t>
      </w:r>
    </w:p>
    <w:p w14:paraId="60F1C880" w14:textId="77777777" w:rsidR="007406AF" w:rsidRDefault="007406AF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6A5D009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Position Title: ___________________________</w:t>
      </w:r>
      <w:r w:rsidR="00E05C1A">
        <w:rPr>
          <w:rFonts w:ascii="Times New Roman" w:hAnsi="Times New Roman"/>
          <w:sz w:val="24"/>
        </w:rPr>
        <w:t>___</w:t>
      </w:r>
      <w:r w:rsidRPr="00C064BF">
        <w:rPr>
          <w:rFonts w:ascii="Times New Roman" w:hAnsi="Times New Roman"/>
          <w:sz w:val="24"/>
        </w:rPr>
        <w:t>___Exempt __________ Nonexempt __________</w:t>
      </w:r>
    </w:p>
    <w:p w14:paraId="122AB493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B5E33F0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E-Mail Address: _________________________________</w:t>
      </w:r>
      <w:r w:rsidR="00E05C1A">
        <w:rPr>
          <w:rFonts w:ascii="Times New Roman" w:hAnsi="Times New Roman"/>
          <w:sz w:val="24"/>
        </w:rPr>
        <w:t>__</w:t>
      </w:r>
      <w:r w:rsidRPr="00C064BF">
        <w:rPr>
          <w:rFonts w:ascii="Times New Roman" w:hAnsi="Times New Roman"/>
          <w:sz w:val="24"/>
        </w:rPr>
        <w:t>__ Work Phone: ___________________</w:t>
      </w:r>
      <w:r w:rsidR="00B3056D">
        <w:rPr>
          <w:rFonts w:ascii="Times New Roman" w:hAnsi="Times New Roman"/>
          <w:sz w:val="24"/>
        </w:rPr>
        <w:t>_</w:t>
      </w:r>
    </w:p>
    <w:p w14:paraId="37FB2B12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14:paraId="39B023D0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  <w:r w:rsidRPr="00C064BF">
        <w:rPr>
          <w:rFonts w:ascii="Times New Roman" w:hAnsi="Times New Roman"/>
          <w:b/>
          <w:bCs/>
          <w:sz w:val="24"/>
        </w:rPr>
        <w:t>Please check the category for which the employee is being nominated:</w:t>
      </w:r>
    </w:p>
    <w:p w14:paraId="355AA6F9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_______</w:t>
      </w:r>
      <w:r w:rsidR="0048576B">
        <w:rPr>
          <w:rFonts w:ascii="Times New Roman" w:hAnsi="Times New Roman"/>
          <w:sz w:val="24"/>
        </w:rPr>
        <w:t xml:space="preserve">   </w:t>
      </w:r>
      <w:r w:rsidRPr="00C064BF">
        <w:rPr>
          <w:rFonts w:ascii="Times New Roman" w:hAnsi="Times New Roman"/>
          <w:sz w:val="24"/>
        </w:rPr>
        <w:t>Exceptional contribution to the institution and/or unit to which the person belongs</w:t>
      </w:r>
    </w:p>
    <w:p w14:paraId="71C47213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_______</w:t>
      </w:r>
      <w:r w:rsidR="0048576B">
        <w:rPr>
          <w:rFonts w:ascii="Times New Roman" w:hAnsi="Times New Roman"/>
          <w:sz w:val="24"/>
        </w:rPr>
        <w:t xml:space="preserve">  </w:t>
      </w:r>
      <w:r w:rsidR="00CD272C">
        <w:rPr>
          <w:rFonts w:ascii="Times New Roman" w:hAnsi="Times New Roman"/>
          <w:sz w:val="24"/>
        </w:rPr>
        <w:t xml:space="preserve"> </w:t>
      </w:r>
      <w:r w:rsidRPr="00C064BF">
        <w:rPr>
          <w:rFonts w:ascii="Times New Roman" w:hAnsi="Times New Roman"/>
          <w:sz w:val="24"/>
        </w:rPr>
        <w:t>Outstanding service to students in an academic or residential environment</w:t>
      </w:r>
    </w:p>
    <w:p w14:paraId="18593805" w14:textId="77777777" w:rsidR="00E940A1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_______</w:t>
      </w:r>
      <w:r w:rsidR="0048576B">
        <w:rPr>
          <w:rFonts w:ascii="Times New Roman" w:hAnsi="Times New Roman"/>
          <w:sz w:val="24"/>
        </w:rPr>
        <w:t xml:space="preserve">   </w:t>
      </w:r>
      <w:r w:rsidRPr="00C064BF">
        <w:rPr>
          <w:rFonts w:ascii="Times New Roman" w:hAnsi="Times New Roman"/>
          <w:sz w:val="24"/>
        </w:rPr>
        <w:t>Extraordinary public service to the university or to the greater community</w:t>
      </w:r>
      <w:r w:rsidRPr="00C064BF">
        <w:rPr>
          <w:rFonts w:ascii="Times New Roman" w:hAnsi="Times New Roman"/>
          <w:sz w:val="24"/>
        </w:rPr>
        <w:br/>
        <w:t>_______</w:t>
      </w:r>
      <w:r w:rsidR="0048576B">
        <w:rPr>
          <w:rFonts w:ascii="Times New Roman" w:hAnsi="Times New Roman"/>
          <w:sz w:val="24"/>
        </w:rPr>
        <w:t xml:space="preserve">   </w:t>
      </w:r>
      <w:r w:rsidRPr="00C064BF">
        <w:rPr>
          <w:rFonts w:ascii="Times New Roman" w:hAnsi="Times New Roman"/>
          <w:sz w:val="24"/>
        </w:rPr>
        <w:t>Effectiveness and Efficiency</w:t>
      </w:r>
    </w:p>
    <w:p w14:paraId="31C6C7B2" w14:textId="77777777" w:rsidR="005B29D5" w:rsidRPr="00C064BF" w:rsidRDefault="00E940A1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   Inclusion, Multiculturalism, and Social Justice</w:t>
      </w:r>
      <w:r w:rsidR="005B29D5" w:rsidRPr="00C064BF">
        <w:rPr>
          <w:rFonts w:ascii="Times New Roman" w:hAnsi="Times New Roman"/>
          <w:sz w:val="24"/>
        </w:rPr>
        <w:t xml:space="preserve"> </w:t>
      </w:r>
    </w:p>
    <w:p w14:paraId="31E7D420" w14:textId="77777777" w:rsidR="005B29D5" w:rsidRPr="00C064BF" w:rsidRDefault="005B29D5" w:rsidP="005B29D5">
      <w:pPr>
        <w:rPr>
          <w:rFonts w:ascii="Times New Roman" w:hAnsi="Times New Roman"/>
          <w:b/>
          <w:bCs/>
          <w:sz w:val="24"/>
        </w:rPr>
      </w:pPr>
    </w:p>
    <w:p w14:paraId="25C1AF03" w14:textId="77777777" w:rsidR="005B29D5" w:rsidRPr="0048576B" w:rsidRDefault="005B29D5" w:rsidP="005B29D5">
      <w:pPr>
        <w:rPr>
          <w:rFonts w:ascii="Times New Roman" w:hAnsi="Times New Roman"/>
          <w:b/>
          <w:bCs/>
          <w:sz w:val="24"/>
        </w:rPr>
      </w:pPr>
      <w:r w:rsidRPr="0048576B">
        <w:rPr>
          <w:rFonts w:ascii="Times New Roman" w:hAnsi="Times New Roman"/>
          <w:b/>
          <w:bCs/>
          <w:sz w:val="24"/>
        </w:rPr>
        <w:t>Please check and attach each of the following, in the order given:</w:t>
      </w:r>
    </w:p>
    <w:p w14:paraId="1263C256" w14:textId="77777777" w:rsidR="00F7074A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_______</w:t>
      </w:r>
      <w:r w:rsidR="0048576B">
        <w:rPr>
          <w:rFonts w:ascii="Times New Roman" w:hAnsi="Times New Roman"/>
          <w:sz w:val="24"/>
        </w:rPr>
        <w:t xml:space="preserve">   </w:t>
      </w:r>
      <w:r w:rsidRPr="00C064BF">
        <w:rPr>
          <w:rFonts w:ascii="Times New Roman" w:hAnsi="Times New Roman"/>
          <w:sz w:val="24"/>
        </w:rPr>
        <w:t>Nomination cover sheet</w:t>
      </w:r>
    </w:p>
    <w:p w14:paraId="18231238" w14:textId="77777777" w:rsidR="00F7074A" w:rsidRDefault="00F7074A" w:rsidP="00F7074A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  </w:t>
      </w:r>
      <w:r w:rsidR="002D3314">
        <w:rPr>
          <w:rFonts w:ascii="Times New Roman" w:hAnsi="Times New Roman"/>
          <w:sz w:val="24"/>
        </w:rPr>
        <w:t xml:space="preserve"> </w:t>
      </w:r>
      <w:r w:rsidRPr="00C064BF">
        <w:rPr>
          <w:rFonts w:ascii="Times New Roman" w:hAnsi="Times New Roman"/>
          <w:sz w:val="24"/>
        </w:rPr>
        <w:t xml:space="preserve">Nomination </w:t>
      </w:r>
      <w:r>
        <w:rPr>
          <w:rFonts w:ascii="Times New Roman" w:hAnsi="Times New Roman"/>
          <w:sz w:val="24"/>
        </w:rPr>
        <w:t>letter</w:t>
      </w:r>
    </w:p>
    <w:p w14:paraId="147EB1EF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_______</w:t>
      </w:r>
      <w:r w:rsidR="0048576B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President</w:t>
      </w:r>
      <w:r w:rsidR="003C3F50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endorsement </w:t>
      </w:r>
      <w:r w:rsidRPr="00C064BF">
        <w:rPr>
          <w:rFonts w:ascii="Times New Roman" w:hAnsi="Times New Roman"/>
          <w:sz w:val="24"/>
        </w:rPr>
        <w:t>letter</w:t>
      </w:r>
    </w:p>
    <w:p w14:paraId="5B7CCB28" w14:textId="77777777" w:rsidR="0048576B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_______</w:t>
      </w:r>
      <w:r w:rsidR="0048576B">
        <w:rPr>
          <w:rFonts w:ascii="Times New Roman" w:hAnsi="Times New Roman"/>
          <w:sz w:val="24"/>
        </w:rPr>
        <w:t xml:space="preserve">   </w:t>
      </w:r>
      <w:r w:rsidRPr="00C064BF">
        <w:rPr>
          <w:rFonts w:ascii="Times New Roman" w:hAnsi="Times New Roman"/>
          <w:sz w:val="24"/>
        </w:rPr>
        <w:t>Position description to include purpose and specific job duties (use enclosed template</w:t>
      </w:r>
    </w:p>
    <w:p w14:paraId="5D8A933F" w14:textId="77777777" w:rsidR="005B29D5" w:rsidRPr="00C064BF" w:rsidRDefault="00E05C1A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B29D5" w:rsidRPr="00C064BF">
        <w:rPr>
          <w:rFonts w:ascii="Times New Roman" w:hAnsi="Times New Roman"/>
          <w:sz w:val="24"/>
        </w:rPr>
        <w:t xml:space="preserve"> </w:t>
      </w:r>
      <w:r w:rsidR="004F4057"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sz w:val="24"/>
        </w:rPr>
        <w:t xml:space="preserve">  </w:t>
      </w:r>
      <w:r w:rsidR="005B29D5" w:rsidRPr="00C064BF">
        <w:rPr>
          <w:rFonts w:ascii="Times New Roman" w:hAnsi="Times New Roman"/>
          <w:sz w:val="24"/>
        </w:rPr>
        <w:t>only</w:t>
      </w:r>
      <w:r w:rsidR="003C3F50">
        <w:rPr>
          <w:rFonts w:ascii="Times New Roman" w:hAnsi="Times New Roman"/>
          <w:sz w:val="24"/>
        </w:rPr>
        <w:t>, resumes</w:t>
      </w:r>
      <w:r>
        <w:rPr>
          <w:rFonts w:ascii="Times New Roman" w:hAnsi="Times New Roman"/>
          <w:sz w:val="24"/>
        </w:rPr>
        <w:t xml:space="preserve"> will not be accepted</w:t>
      </w:r>
      <w:r w:rsidR="005B29D5" w:rsidRPr="00C064BF">
        <w:rPr>
          <w:rFonts w:ascii="Times New Roman" w:hAnsi="Times New Roman"/>
          <w:sz w:val="24"/>
        </w:rPr>
        <w:t>)</w:t>
      </w:r>
    </w:p>
    <w:p w14:paraId="283FD04C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_______</w:t>
      </w:r>
      <w:r w:rsidR="0048576B">
        <w:rPr>
          <w:rFonts w:ascii="Times New Roman" w:hAnsi="Times New Roman"/>
          <w:sz w:val="24"/>
        </w:rPr>
        <w:t xml:space="preserve">   </w:t>
      </w:r>
      <w:r w:rsidRPr="00C064BF">
        <w:rPr>
          <w:rFonts w:ascii="Times New Roman" w:hAnsi="Times New Roman"/>
          <w:sz w:val="24"/>
        </w:rPr>
        <w:t xml:space="preserve">Recommendation letters (3) one page letters (emails </w:t>
      </w:r>
      <w:r w:rsidR="003C3F50">
        <w:rPr>
          <w:rFonts w:ascii="Times New Roman" w:hAnsi="Times New Roman"/>
          <w:sz w:val="24"/>
        </w:rPr>
        <w:t>are acceptable</w:t>
      </w:r>
      <w:r w:rsidRPr="00C064BF">
        <w:rPr>
          <w:rFonts w:ascii="Times New Roman" w:hAnsi="Times New Roman"/>
          <w:sz w:val="24"/>
        </w:rPr>
        <w:t>)</w:t>
      </w:r>
    </w:p>
    <w:p w14:paraId="3326C97A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_______</w:t>
      </w:r>
      <w:r w:rsidR="0048576B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S</w:t>
      </w:r>
      <w:r w:rsidRPr="00C064BF">
        <w:rPr>
          <w:rFonts w:ascii="Times New Roman" w:hAnsi="Times New Roman"/>
          <w:sz w:val="24"/>
        </w:rPr>
        <w:t xml:space="preserve">upporting material, 3-5 </w:t>
      </w:r>
      <w:r w:rsidRPr="002D3314">
        <w:rPr>
          <w:rFonts w:ascii="Times New Roman" w:hAnsi="Times New Roman"/>
          <w:sz w:val="24"/>
        </w:rPr>
        <w:t>pages</w:t>
      </w:r>
      <w:r w:rsidR="00F7074A" w:rsidRPr="002D3314">
        <w:rPr>
          <w:rFonts w:ascii="Times New Roman" w:hAnsi="Times New Roman"/>
          <w:sz w:val="24"/>
        </w:rPr>
        <w:t xml:space="preserve"> </w:t>
      </w:r>
      <w:r w:rsidR="00F32BC4" w:rsidRPr="002D3314">
        <w:rPr>
          <w:rFonts w:ascii="Times New Roman" w:hAnsi="Times New Roman"/>
          <w:sz w:val="24"/>
        </w:rPr>
        <w:t>(optional</w:t>
      </w:r>
      <w:r w:rsidR="002D3314">
        <w:rPr>
          <w:rFonts w:ascii="Times New Roman" w:hAnsi="Times New Roman"/>
          <w:sz w:val="24"/>
        </w:rPr>
        <w:t xml:space="preserve"> yet helpful</w:t>
      </w:r>
      <w:r w:rsidR="00F32BC4" w:rsidRPr="002D3314">
        <w:rPr>
          <w:rFonts w:ascii="Times New Roman" w:hAnsi="Times New Roman"/>
          <w:sz w:val="24"/>
        </w:rPr>
        <w:t>)</w:t>
      </w:r>
    </w:p>
    <w:p w14:paraId="720C2D4D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5832D6F6" w14:textId="77777777" w:rsidR="00E05C1A" w:rsidRDefault="00E05C1A" w:rsidP="005B29D5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316D7C1A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C064BF">
        <w:rPr>
          <w:rFonts w:ascii="Times New Roman" w:hAnsi="Times New Roman"/>
          <w:b/>
          <w:sz w:val="24"/>
        </w:rPr>
        <w:t>One Electronic submission (PDF file) is required.</w:t>
      </w:r>
      <w:r w:rsidR="00FE5BFC">
        <w:rPr>
          <w:rFonts w:ascii="Times New Roman" w:hAnsi="Times New Roman"/>
          <w:b/>
          <w:sz w:val="24"/>
        </w:rPr>
        <w:t xml:space="preserve"> </w:t>
      </w:r>
    </w:p>
    <w:p w14:paraId="503EB807" w14:textId="77777777" w:rsidR="005B29D5" w:rsidRPr="006A7F37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1126C26E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____________________________________________ _____________________________________</w:t>
      </w:r>
    </w:p>
    <w:p w14:paraId="16FDC04B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Nominator’s Name (please print)                                                       Department</w:t>
      </w:r>
    </w:p>
    <w:p w14:paraId="1FC6B7EB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258A6E77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____________________________________________ _____________________________________</w:t>
      </w:r>
    </w:p>
    <w:p w14:paraId="4ABC98A2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Nominator’s E-Mail                                                                    Phone Number (work)</w:t>
      </w:r>
    </w:p>
    <w:p w14:paraId="40384AAE" w14:textId="77777777" w:rsidR="005B29D5" w:rsidRPr="00C064BF" w:rsidRDefault="005B29D5" w:rsidP="005B29D5">
      <w:pPr>
        <w:jc w:val="center"/>
        <w:rPr>
          <w:rFonts w:ascii="Times New Roman" w:hAnsi="Times New Roman"/>
          <w:sz w:val="24"/>
        </w:rPr>
      </w:pPr>
    </w:p>
    <w:p w14:paraId="4A95C828" w14:textId="77777777" w:rsidR="005B29D5" w:rsidRDefault="005B29D5" w:rsidP="005B29D5">
      <w:pPr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Nominator’s Signature: ______________________________________________________________</w:t>
      </w:r>
    </w:p>
    <w:p w14:paraId="6F2C834A" w14:textId="77777777" w:rsidR="00A3653E" w:rsidRDefault="00A3653E" w:rsidP="00A3653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B5A924" w14:textId="77777777" w:rsidR="00E940A1" w:rsidRDefault="00E940A1" w:rsidP="00A3653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269C46" w14:textId="77777777" w:rsidR="00D73704" w:rsidRDefault="00D73704" w:rsidP="000D47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460D3D" w14:textId="77777777" w:rsidR="00D73704" w:rsidRDefault="00D73704" w:rsidP="000D47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768E89" w14:textId="77777777" w:rsidR="005B29D5" w:rsidRPr="00C064BF" w:rsidRDefault="0011240D" w:rsidP="000D47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USM </w:t>
      </w:r>
      <w:r w:rsidR="005B29D5" w:rsidRPr="00C064BF">
        <w:rPr>
          <w:rFonts w:ascii="Times New Roman" w:hAnsi="Times New Roman"/>
          <w:b/>
          <w:bCs/>
          <w:sz w:val="28"/>
          <w:szCs w:val="28"/>
        </w:rPr>
        <w:t>BOARD OF REGENTS STAFF AWARD</w:t>
      </w:r>
      <w:r>
        <w:rPr>
          <w:rFonts w:ascii="Times New Roman" w:hAnsi="Times New Roman"/>
          <w:b/>
          <w:bCs/>
          <w:sz w:val="28"/>
          <w:szCs w:val="28"/>
        </w:rPr>
        <w:t>S</w:t>
      </w:r>
    </w:p>
    <w:p w14:paraId="62471282" w14:textId="77777777" w:rsidR="005B29D5" w:rsidRPr="00C064BF" w:rsidRDefault="005B29D5" w:rsidP="005B29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9DDEEA" w14:textId="77777777" w:rsidR="005B29D5" w:rsidRPr="00C064BF" w:rsidRDefault="005B29D5" w:rsidP="005B29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64BF">
        <w:rPr>
          <w:rFonts w:ascii="Times New Roman" w:hAnsi="Times New Roman"/>
          <w:b/>
          <w:bCs/>
          <w:sz w:val="28"/>
          <w:szCs w:val="28"/>
        </w:rPr>
        <w:t>POSITION DESCRIPTION</w:t>
      </w:r>
    </w:p>
    <w:p w14:paraId="527DA11B" w14:textId="77777777" w:rsidR="005B29D5" w:rsidRPr="00C064BF" w:rsidRDefault="005B29D5" w:rsidP="005B29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9A6A71" w14:textId="77777777" w:rsidR="005B29D5" w:rsidRPr="00C064BF" w:rsidRDefault="005B29D5" w:rsidP="005B29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4"/>
        </w:rPr>
      </w:pPr>
      <w:r w:rsidRPr="00C064BF">
        <w:rPr>
          <w:rFonts w:ascii="Times New Roman" w:hAnsi="Times New Roman"/>
          <w:bCs/>
          <w:i/>
          <w:sz w:val="24"/>
        </w:rPr>
        <w:t xml:space="preserve">Please provide all requested information, including your </w:t>
      </w:r>
      <w:r w:rsidRPr="00C064BF">
        <w:rPr>
          <w:rFonts w:ascii="Times New Roman" w:hAnsi="Times New Roman"/>
          <w:bCs/>
          <w:i/>
          <w:sz w:val="24"/>
          <w:u w:val="single"/>
        </w:rPr>
        <w:t>specific</w:t>
      </w:r>
      <w:r w:rsidRPr="00C064BF">
        <w:rPr>
          <w:rFonts w:ascii="Times New Roman" w:hAnsi="Times New Roman"/>
          <w:bCs/>
          <w:i/>
          <w:sz w:val="24"/>
        </w:rPr>
        <w:t xml:space="preserve"> job duties and responsibilities.</w:t>
      </w:r>
    </w:p>
    <w:p w14:paraId="16F23E88" w14:textId="77777777" w:rsidR="005B29D5" w:rsidRPr="00C064BF" w:rsidRDefault="005B29D5" w:rsidP="005B29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4"/>
        </w:rPr>
      </w:pPr>
      <w:r w:rsidRPr="00C064BF">
        <w:rPr>
          <w:rFonts w:ascii="Times New Roman" w:hAnsi="Times New Roman"/>
          <w:bCs/>
          <w:i/>
          <w:sz w:val="24"/>
        </w:rPr>
        <w:t>You may use an additional sheet if necessary.</w:t>
      </w:r>
      <w:r w:rsidR="00B3056D">
        <w:rPr>
          <w:rFonts w:ascii="Times New Roman" w:hAnsi="Times New Roman"/>
          <w:bCs/>
          <w:i/>
          <w:sz w:val="24"/>
        </w:rPr>
        <w:t xml:space="preserve"> (</w:t>
      </w:r>
      <w:r w:rsidR="004F4057">
        <w:rPr>
          <w:rFonts w:ascii="Times New Roman" w:hAnsi="Times New Roman"/>
          <w:bCs/>
          <w:i/>
          <w:sz w:val="24"/>
        </w:rPr>
        <w:t>No</w:t>
      </w:r>
      <w:r w:rsidR="00B3056D">
        <w:rPr>
          <w:rFonts w:ascii="Times New Roman" w:hAnsi="Times New Roman"/>
          <w:bCs/>
          <w:i/>
          <w:sz w:val="24"/>
        </w:rPr>
        <w:t xml:space="preserve"> resumes </w:t>
      </w:r>
      <w:r w:rsidR="00E05C1A">
        <w:rPr>
          <w:rFonts w:ascii="Times New Roman" w:hAnsi="Times New Roman"/>
          <w:bCs/>
          <w:i/>
          <w:sz w:val="24"/>
        </w:rPr>
        <w:t>will not be accepted</w:t>
      </w:r>
      <w:r w:rsidR="00B3056D">
        <w:rPr>
          <w:rFonts w:ascii="Times New Roman" w:hAnsi="Times New Roman"/>
          <w:bCs/>
          <w:i/>
          <w:sz w:val="24"/>
        </w:rPr>
        <w:t>)</w:t>
      </w:r>
    </w:p>
    <w:p w14:paraId="665593D6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C156DED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5D272098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>____________________________________________ _____________________________________</w:t>
      </w:r>
    </w:p>
    <w:p w14:paraId="411A5F08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064BF">
        <w:rPr>
          <w:rFonts w:ascii="Times New Roman" w:hAnsi="Times New Roman"/>
          <w:sz w:val="24"/>
        </w:rPr>
        <w:t xml:space="preserve">Name (please print)                                                          </w:t>
      </w:r>
      <w:r w:rsidR="0048576B">
        <w:rPr>
          <w:rFonts w:ascii="Times New Roman" w:hAnsi="Times New Roman"/>
          <w:sz w:val="24"/>
        </w:rPr>
        <w:t xml:space="preserve">       </w:t>
      </w:r>
      <w:r w:rsidRPr="00C064BF">
        <w:rPr>
          <w:rFonts w:ascii="Times New Roman" w:hAnsi="Times New Roman"/>
          <w:sz w:val="24"/>
        </w:rPr>
        <w:t>Supervisor’s Name (please print)</w:t>
      </w:r>
    </w:p>
    <w:p w14:paraId="2BBC7A64" w14:textId="77777777" w:rsidR="005B29D5" w:rsidRPr="00C064BF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8B028EA" w14:textId="77777777" w:rsidR="005B29D5" w:rsidRPr="0060224C" w:rsidRDefault="005B29D5" w:rsidP="005B29D5">
      <w:pPr>
        <w:autoSpaceDE w:val="0"/>
        <w:autoSpaceDN w:val="0"/>
        <w:adjustRightInd w:val="0"/>
        <w:rPr>
          <w:rFonts w:ascii="Times New Roman" w:hAnsi="Times New Roman"/>
          <w:b/>
          <w:sz w:val="24"/>
          <w:u w:val="single"/>
        </w:rPr>
      </w:pPr>
      <w:r w:rsidRPr="00C064BF">
        <w:rPr>
          <w:rFonts w:ascii="Times New Roman" w:hAnsi="Times New Roman"/>
          <w:b/>
          <w:sz w:val="24"/>
          <w:u w:val="single"/>
        </w:rPr>
        <w:t>JOB DUTIES AND RESPONSIBILITIES:</w:t>
      </w:r>
    </w:p>
    <w:p w14:paraId="191E8A01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43A0F88B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116BBE79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6D76D07E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022955E2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06D065FE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03E57F2C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164C6071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0B1C92BE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62363EBD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5611CFF2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0463575A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721AC267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07A0D7CB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4083294A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02D3CB9C" w14:textId="77777777" w:rsidR="0048576B" w:rsidRDefault="0048576B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1236DD57" w14:textId="77777777" w:rsidR="00CD421F" w:rsidRDefault="00CD421F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5DD618E4" w14:textId="77777777" w:rsidR="00D62D4C" w:rsidRDefault="00D62D4C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7985BBD7" w14:textId="77777777" w:rsidR="00D62D4C" w:rsidRDefault="00D62D4C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1A841F38" w14:textId="77777777" w:rsidR="00D62D4C" w:rsidRDefault="00D62D4C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59AE6169" w14:textId="77777777" w:rsidR="00D62D4C" w:rsidRDefault="00D62D4C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11DBF095" w14:textId="77777777" w:rsidR="00D62D4C" w:rsidRDefault="00D62D4C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3DA94C23" w14:textId="77777777" w:rsidR="00D62D4C" w:rsidRDefault="00D62D4C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22DAA38C" w14:textId="77777777" w:rsidR="00D62D4C" w:rsidRDefault="00D62D4C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38C0FA9E" w14:textId="77777777" w:rsidR="00D62D4C" w:rsidRDefault="00D62D4C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5E5B412F" w14:textId="77777777" w:rsidR="00D62D4C" w:rsidRDefault="00D62D4C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6DE09458" w14:textId="77777777" w:rsidR="00D62D4C" w:rsidRDefault="00D62D4C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5BA7DFDD" w14:textId="77777777" w:rsidR="0048576B" w:rsidRDefault="0048576B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524410B4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1841A70E" w14:textId="77777777" w:rsidR="005B29D5" w:rsidRPr="00184760" w:rsidRDefault="005B29D5" w:rsidP="005B29D5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  <w:r w:rsidRPr="00184760">
        <w:rPr>
          <w:rFonts w:ascii="Times New Roman" w:hAnsi="Times New Roman"/>
          <w:i/>
          <w:sz w:val="24"/>
        </w:rPr>
        <w:t>I certify that the above job duties are performed by the applicant:</w:t>
      </w:r>
    </w:p>
    <w:p w14:paraId="29B27983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</w:p>
    <w:p w14:paraId="3EEC5D9F" w14:textId="77777777" w:rsidR="005B29D5" w:rsidRDefault="005B29D5" w:rsidP="005B29D5">
      <w:pPr>
        <w:autoSpaceDE w:val="0"/>
        <w:autoSpaceDN w:val="0"/>
        <w:adjustRightInd w:val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____________________________________________________</w:t>
      </w:r>
    </w:p>
    <w:p w14:paraId="0CD07E19" w14:textId="77777777" w:rsidR="002802F7" w:rsidRPr="005D69F8" w:rsidRDefault="005B29D5" w:rsidP="00715C29">
      <w:pPr>
        <w:autoSpaceDE w:val="0"/>
        <w:autoSpaceDN w:val="0"/>
        <w:adjustRightInd w:val="0"/>
      </w:pPr>
      <w:r>
        <w:rPr>
          <w:rFonts w:ascii="Times New Roman" w:hAnsi="Times New Roman"/>
          <w:sz w:val="24"/>
        </w:rPr>
        <w:t xml:space="preserve">                                       (Supervisor’s Signature)</w:t>
      </w:r>
    </w:p>
    <w:sectPr w:rsidR="002802F7" w:rsidRPr="005D69F8" w:rsidSect="00A47716">
      <w:headerReference w:type="default" r:id="rId17"/>
      <w:footerReference w:type="default" r:id="rId18"/>
      <w:pgSz w:w="12240" w:h="15840"/>
      <w:pgMar w:top="1440" w:right="1152" w:bottom="720" w:left="1152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F922F" w14:textId="77777777" w:rsidR="0045605E" w:rsidRDefault="0045605E" w:rsidP="00914EEF">
      <w:r>
        <w:separator/>
      </w:r>
    </w:p>
  </w:endnote>
  <w:endnote w:type="continuationSeparator" w:id="0">
    <w:p w14:paraId="41CFD501" w14:textId="77777777" w:rsidR="0045605E" w:rsidRDefault="0045605E" w:rsidP="0091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06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8BF20" w14:textId="76A824FB" w:rsidR="00504CF8" w:rsidRDefault="00504C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B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E91B45" w14:textId="77777777" w:rsidR="00504CF8" w:rsidRDefault="00504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17C15" w14:textId="77777777" w:rsidR="0045605E" w:rsidRDefault="0045605E" w:rsidP="00914EEF">
      <w:r>
        <w:separator/>
      </w:r>
    </w:p>
  </w:footnote>
  <w:footnote w:type="continuationSeparator" w:id="0">
    <w:p w14:paraId="70771942" w14:textId="77777777" w:rsidR="0045605E" w:rsidRDefault="0045605E" w:rsidP="0091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19C3" w14:textId="77777777" w:rsidR="001A7BB6" w:rsidRDefault="001A7BB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3F00D1" wp14:editId="050F4279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2428875" cy="49530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SM 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6E3"/>
    <w:multiLevelType w:val="hybridMultilevel"/>
    <w:tmpl w:val="B4D6E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580546"/>
    <w:multiLevelType w:val="hybridMultilevel"/>
    <w:tmpl w:val="EAA0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2A6"/>
    <w:multiLevelType w:val="hybridMultilevel"/>
    <w:tmpl w:val="377E3C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A4C93"/>
    <w:multiLevelType w:val="hybridMultilevel"/>
    <w:tmpl w:val="C256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5FC9"/>
    <w:multiLevelType w:val="hybridMultilevel"/>
    <w:tmpl w:val="C732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3C9D"/>
    <w:multiLevelType w:val="hybridMultilevel"/>
    <w:tmpl w:val="2D3CBBD0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 w15:restartNumberingAfterBreak="0">
    <w:nsid w:val="24446AF6"/>
    <w:multiLevelType w:val="hybridMultilevel"/>
    <w:tmpl w:val="71F2B0A8"/>
    <w:lvl w:ilvl="0" w:tplc="B44EBD2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C7EEA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964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A2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98F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E3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88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089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61ED"/>
    <w:multiLevelType w:val="hybridMultilevel"/>
    <w:tmpl w:val="A06239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49C201B"/>
    <w:multiLevelType w:val="hybridMultilevel"/>
    <w:tmpl w:val="B8762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5597F"/>
    <w:multiLevelType w:val="hybridMultilevel"/>
    <w:tmpl w:val="FCBA299E"/>
    <w:lvl w:ilvl="0" w:tplc="B44EBD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578F0"/>
    <w:multiLevelType w:val="hybridMultilevel"/>
    <w:tmpl w:val="B35452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42063"/>
    <w:multiLevelType w:val="hybridMultilevel"/>
    <w:tmpl w:val="4888F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96D77"/>
    <w:multiLevelType w:val="hybridMultilevel"/>
    <w:tmpl w:val="01902C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2B7F53C9"/>
    <w:multiLevelType w:val="hybridMultilevel"/>
    <w:tmpl w:val="2D4E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E1784"/>
    <w:multiLevelType w:val="multilevel"/>
    <w:tmpl w:val="C010AEB4"/>
    <w:styleLink w:val="Style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40D03"/>
    <w:multiLevelType w:val="hybridMultilevel"/>
    <w:tmpl w:val="C7162290"/>
    <w:lvl w:ilvl="0" w:tplc="500AFE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C05DB"/>
    <w:multiLevelType w:val="hybridMultilevel"/>
    <w:tmpl w:val="C3147C0E"/>
    <w:lvl w:ilvl="0" w:tplc="BC6858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658A2"/>
    <w:multiLevelType w:val="hybridMultilevel"/>
    <w:tmpl w:val="1CD0A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630DD"/>
    <w:multiLevelType w:val="hybridMultilevel"/>
    <w:tmpl w:val="625CEA7A"/>
    <w:lvl w:ilvl="0" w:tplc="04090009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D7AB5"/>
    <w:multiLevelType w:val="hybridMultilevel"/>
    <w:tmpl w:val="78548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51D22"/>
    <w:multiLevelType w:val="hybridMultilevel"/>
    <w:tmpl w:val="8BB4E0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3FB71528"/>
    <w:multiLevelType w:val="hybridMultilevel"/>
    <w:tmpl w:val="AB161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11C2D"/>
    <w:multiLevelType w:val="singleLevel"/>
    <w:tmpl w:val="403C8C3C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23" w15:restartNumberingAfterBreak="0">
    <w:nsid w:val="41EE0821"/>
    <w:multiLevelType w:val="hybridMultilevel"/>
    <w:tmpl w:val="3366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60637"/>
    <w:multiLevelType w:val="hybridMultilevel"/>
    <w:tmpl w:val="4BE61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825A8"/>
    <w:multiLevelType w:val="hybridMultilevel"/>
    <w:tmpl w:val="7CEE5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D6DBB"/>
    <w:multiLevelType w:val="hybridMultilevel"/>
    <w:tmpl w:val="D33058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3FB5"/>
    <w:multiLevelType w:val="hybridMultilevel"/>
    <w:tmpl w:val="79FE6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B5FCF"/>
    <w:multiLevelType w:val="hybridMultilevel"/>
    <w:tmpl w:val="CA247F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9CD5AE2"/>
    <w:multiLevelType w:val="hybridMultilevel"/>
    <w:tmpl w:val="95509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C78BC"/>
    <w:multiLevelType w:val="hybridMultilevel"/>
    <w:tmpl w:val="301CE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D4BB0"/>
    <w:multiLevelType w:val="hybridMultilevel"/>
    <w:tmpl w:val="C010AEB4"/>
    <w:lvl w:ilvl="0" w:tplc="BC6858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AE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9A8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4C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EE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EE1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C7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E4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66E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66778"/>
    <w:multiLevelType w:val="hybridMultilevel"/>
    <w:tmpl w:val="76F05B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5DC87DB9"/>
    <w:multiLevelType w:val="hybridMultilevel"/>
    <w:tmpl w:val="12049A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96D54"/>
    <w:multiLevelType w:val="hybridMultilevel"/>
    <w:tmpl w:val="1884E4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1753D"/>
    <w:multiLevelType w:val="hybridMultilevel"/>
    <w:tmpl w:val="78C46636"/>
    <w:lvl w:ilvl="0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36" w15:restartNumberingAfterBreak="0">
    <w:nsid w:val="601B25D6"/>
    <w:multiLevelType w:val="multilevel"/>
    <w:tmpl w:val="C010AEB4"/>
    <w:numStyleLink w:val="Style1"/>
  </w:abstractNum>
  <w:abstractNum w:abstractNumId="37" w15:restartNumberingAfterBreak="0">
    <w:nsid w:val="61ED1E81"/>
    <w:multiLevelType w:val="hybridMultilevel"/>
    <w:tmpl w:val="CAC6C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3023C"/>
    <w:multiLevelType w:val="hybridMultilevel"/>
    <w:tmpl w:val="B0508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278A7"/>
    <w:multiLevelType w:val="hybridMultilevel"/>
    <w:tmpl w:val="DC8EB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03087"/>
    <w:multiLevelType w:val="hybridMultilevel"/>
    <w:tmpl w:val="D27A3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49B6A7D"/>
    <w:multiLevelType w:val="hybridMultilevel"/>
    <w:tmpl w:val="1FF8D0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22F62"/>
    <w:multiLevelType w:val="hybridMultilevel"/>
    <w:tmpl w:val="F962A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90C9D"/>
    <w:multiLevelType w:val="hybridMultilevel"/>
    <w:tmpl w:val="1D12C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159CF"/>
    <w:multiLevelType w:val="hybridMultilevel"/>
    <w:tmpl w:val="3C3630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427C2"/>
    <w:multiLevelType w:val="hybridMultilevel"/>
    <w:tmpl w:val="0D7EE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1"/>
  </w:num>
  <w:num w:numId="4">
    <w:abstractNumId w:val="18"/>
  </w:num>
  <w:num w:numId="5">
    <w:abstractNumId w:val="14"/>
  </w:num>
  <w:num w:numId="6">
    <w:abstractNumId w:val="36"/>
    <w:lvlOverride w:ilvl="0">
      <w:lvl w:ilvl="0">
        <w:start w:val="1"/>
        <w:numFmt w:val="bullet"/>
        <w:lvlText w:val="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</w:num>
  <w:num w:numId="7">
    <w:abstractNumId w:val="7"/>
  </w:num>
  <w:num w:numId="8">
    <w:abstractNumId w:val="35"/>
  </w:num>
  <w:num w:numId="9">
    <w:abstractNumId w:val="40"/>
  </w:num>
  <w:num w:numId="10">
    <w:abstractNumId w:val="0"/>
  </w:num>
  <w:num w:numId="11">
    <w:abstractNumId w:val="28"/>
  </w:num>
  <w:num w:numId="12">
    <w:abstractNumId w:val="13"/>
  </w:num>
  <w:num w:numId="13">
    <w:abstractNumId w:val="17"/>
  </w:num>
  <w:num w:numId="14">
    <w:abstractNumId w:val="8"/>
  </w:num>
  <w:num w:numId="15">
    <w:abstractNumId w:val="45"/>
  </w:num>
  <w:num w:numId="16">
    <w:abstractNumId w:val="20"/>
  </w:num>
  <w:num w:numId="17">
    <w:abstractNumId w:val="12"/>
  </w:num>
  <w:num w:numId="18">
    <w:abstractNumId w:val="1"/>
  </w:num>
  <w:num w:numId="19">
    <w:abstractNumId w:val="25"/>
  </w:num>
  <w:num w:numId="20">
    <w:abstractNumId w:val="39"/>
  </w:num>
  <w:num w:numId="21">
    <w:abstractNumId w:val="38"/>
  </w:num>
  <w:num w:numId="22">
    <w:abstractNumId w:val="15"/>
  </w:num>
  <w:num w:numId="23">
    <w:abstractNumId w:val="43"/>
  </w:num>
  <w:num w:numId="24">
    <w:abstractNumId w:val="37"/>
  </w:num>
  <w:num w:numId="25">
    <w:abstractNumId w:val="26"/>
  </w:num>
  <w:num w:numId="26">
    <w:abstractNumId w:val="34"/>
  </w:num>
  <w:num w:numId="27">
    <w:abstractNumId w:val="16"/>
  </w:num>
  <w:num w:numId="28">
    <w:abstractNumId w:val="32"/>
  </w:num>
  <w:num w:numId="29">
    <w:abstractNumId w:val="23"/>
  </w:num>
  <w:num w:numId="30">
    <w:abstractNumId w:val="4"/>
  </w:num>
  <w:num w:numId="31">
    <w:abstractNumId w:val="42"/>
  </w:num>
  <w:num w:numId="32">
    <w:abstractNumId w:val="9"/>
  </w:num>
  <w:num w:numId="33">
    <w:abstractNumId w:val="27"/>
  </w:num>
  <w:num w:numId="34">
    <w:abstractNumId w:val="33"/>
  </w:num>
  <w:num w:numId="35">
    <w:abstractNumId w:val="24"/>
  </w:num>
  <w:num w:numId="36">
    <w:abstractNumId w:val="5"/>
  </w:num>
  <w:num w:numId="37">
    <w:abstractNumId w:val="2"/>
  </w:num>
  <w:num w:numId="38">
    <w:abstractNumId w:val="41"/>
  </w:num>
  <w:num w:numId="39">
    <w:abstractNumId w:val="19"/>
  </w:num>
  <w:num w:numId="40">
    <w:abstractNumId w:val="30"/>
  </w:num>
  <w:num w:numId="41">
    <w:abstractNumId w:val="44"/>
  </w:num>
  <w:num w:numId="42">
    <w:abstractNumId w:val="10"/>
  </w:num>
  <w:num w:numId="43">
    <w:abstractNumId w:val="29"/>
  </w:num>
  <w:num w:numId="44">
    <w:abstractNumId w:val="11"/>
  </w:num>
  <w:num w:numId="45">
    <w:abstractNumId w:val="2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B7"/>
    <w:rsid w:val="000051A6"/>
    <w:rsid w:val="00015CA1"/>
    <w:rsid w:val="0001641C"/>
    <w:rsid w:val="00020E7D"/>
    <w:rsid w:val="0003217F"/>
    <w:rsid w:val="000337C9"/>
    <w:rsid w:val="00041F5D"/>
    <w:rsid w:val="00071728"/>
    <w:rsid w:val="0008502A"/>
    <w:rsid w:val="00087007"/>
    <w:rsid w:val="0009483D"/>
    <w:rsid w:val="000D12F0"/>
    <w:rsid w:val="000D1B6A"/>
    <w:rsid w:val="000D479C"/>
    <w:rsid w:val="000D5065"/>
    <w:rsid w:val="000E2A29"/>
    <w:rsid w:val="000E6779"/>
    <w:rsid w:val="000F1EFE"/>
    <w:rsid w:val="001032AC"/>
    <w:rsid w:val="00105528"/>
    <w:rsid w:val="001066B8"/>
    <w:rsid w:val="0011240D"/>
    <w:rsid w:val="001133D2"/>
    <w:rsid w:val="0014341E"/>
    <w:rsid w:val="00146F20"/>
    <w:rsid w:val="0017171D"/>
    <w:rsid w:val="00180372"/>
    <w:rsid w:val="001806E9"/>
    <w:rsid w:val="0018625A"/>
    <w:rsid w:val="001A2405"/>
    <w:rsid w:val="001A59DE"/>
    <w:rsid w:val="001A7BB6"/>
    <w:rsid w:val="001B27AD"/>
    <w:rsid w:val="001B39C7"/>
    <w:rsid w:val="001C28D2"/>
    <w:rsid w:val="001D0A69"/>
    <w:rsid w:val="001E0E1C"/>
    <w:rsid w:val="001E196D"/>
    <w:rsid w:val="001E40FA"/>
    <w:rsid w:val="001E4B52"/>
    <w:rsid w:val="001F21B1"/>
    <w:rsid w:val="00206A84"/>
    <w:rsid w:val="00214161"/>
    <w:rsid w:val="002152D2"/>
    <w:rsid w:val="0024070D"/>
    <w:rsid w:val="00246020"/>
    <w:rsid w:val="0024606D"/>
    <w:rsid w:val="002517AA"/>
    <w:rsid w:val="002619BC"/>
    <w:rsid w:val="00264EAC"/>
    <w:rsid w:val="00270AAB"/>
    <w:rsid w:val="002723DF"/>
    <w:rsid w:val="00274D4D"/>
    <w:rsid w:val="00275FB0"/>
    <w:rsid w:val="002802F7"/>
    <w:rsid w:val="002A0F7E"/>
    <w:rsid w:val="002A3425"/>
    <w:rsid w:val="002A74AB"/>
    <w:rsid w:val="002B7AC1"/>
    <w:rsid w:val="002D2AB2"/>
    <w:rsid w:val="002D3314"/>
    <w:rsid w:val="002D4D92"/>
    <w:rsid w:val="002D6724"/>
    <w:rsid w:val="002F08B7"/>
    <w:rsid w:val="002F109C"/>
    <w:rsid w:val="002F7B89"/>
    <w:rsid w:val="002F7F4D"/>
    <w:rsid w:val="00305CCB"/>
    <w:rsid w:val="0030651C"/>
    <w:rsid w:val="00307F04"/>
    <w:rsid w:val="00310C86"/>
    <w:rsid w:val="00313D56"/>
    <w:rsid w:val="00327558"/>
    <w:rsid w:val="0033015E"/>
    <w:rsid w:val="003336D9"/>
    <w:rsid w:val="003364E6"/>
    <w:rsid w:val="00354D90"/>
    <w:rsid w:val="003606AC"/>
    <w:rsid w:val="003768C0"/>
    <w:rsid w:val="003773AE"/>
    <w:rsid w:val="003802FF"/>
    <w:rsid w:val="00382E0C"/>
    <w:rsid w:val="003B1EDE"/>
    <w:rsid w:val="003C0369"/>
    <w:rsid w:val="003C3F50"/>
    <w:rsid w:val="003C4FEB"/>
    <w:rsid w:val="004022A9"/>
    <w:rsid w:val="00404487"/>
    <w:rsid w:val="00422E7A"/>
    <w:rsid w:val="0045605E"/>
    <w:rsid w:val="00470EA1"/>
    <w:rsid w:val="00470EEA"/>
    <w:rsid w:val="00472AD7"/>
    <w:rsid w:val="004812D5"/>
    <w:rsid w:val="0048576B"/>
    <w:rsid w:val="00496B72"/>
    <w:rsid w:val="004A1333"/>
    <w:rsid w:val="004A189F"/>
    <w:rsid w:val="004B3468"/>
    <w:rsid w:val="004B38C9"/>
    <w:rsid w:val="004B425B"/>
    <w:rsid w:val="004C7364"/>
    <w:rsid w:val="004D16BB"/>
    <w:rsid w:val="004D6D10"/>
    <w:rsid w:val="004E3D8A"/>
    <w:rsid w:val="004E4588"/>
    <w:rsid w:val="004F01BB"/>
    <w:rsid w:val="004F4057"/>
    <w:rsid w:val="0050131B"/>
    <w:rsid w:val="00503E55"/>
    <w:rsid w:val="00504CF8"/>
    <w:rsid w:val="0050613F"/>
    <w:rsid w:val="00512351"/>
    <w:rsid w:val="00533918"/>
    <w:rsid w:val="00543BCB"/>
    <w:rsid w:val="0055220D"/>
    <w:rsid w:val="00552AA9"/>
    <w:rsid w:val="00557719"/>
    <w:rsid w:val="00564A51"/>
    <w:rsid w:val="00566D1F"/>
    <w:rsid w:val="00572446"/>
    <w:rsid w:val="005A17EA"/>
    <w:rsid w:val="005B29D5"/>
    <w:rsid w:val="005C1031"/>
    <w:rsid w:val="005C4049"/>
    <w:rsid w:val="005D2719"/>
    <w:rsid w:val="005D2FC3"/>
    <w:rsid w:val="005D69F8"/>
    <w:rsid w:val="005F51D7"/>
    <w:rsid w:val="00605319"/>
    <w:rsid w:val="00607177"/>
    <w:rsid w:val="006138A5"/>
    <w:rsid w:val="00613E2E"/>
    <w:rsid w:val="00614D89"/>
    <w:rsid w:val="00621586"/>
    <w:rsid w:val="00631417"/>
    <w:rsid w:val="00645ABB"/>
    <w:rsid w:val="00655ED5"/>
    <w:rsid w:val="00662638"/>
    <w:rsid w:val="0068087C"/>
    <w:rsid w:val="00681063"/>
    <w:rsid w:val="00687CEC"/>
    <w:rsid w:val="006A7F37"/>
    <w:rsid w:val="006B6B4B"/>
    <w:rsid w:val="006C456D"/>
    <w:rsid w:val="006D3615"/>
    <w:rsid w:val="006D689F"/>
    <w:rsid w:val="006F7C90"/>
    <w:rsid w:val="007020F7"/>
    <w:rsid w:val="00715C29"/>
    <w:rsid w:val="00727088"/>
    <w:rsid w:val="00733C33"/>
    <w:rsid w:val="007406AF"/>
    <w:rsid w:val="0074127F"/>
    <w:rsid w:val="007454F4"/>
    <w:rsid w:val="00754D3B"/>
    <w:rsid w:val="00757F68"/>
    <w:rsid w:val="00764066"/>
    <w:rsid w:val="00767F2E"/>
    <w:rsid w:val="00792F31"/>
    <w:rsid w:val="007A0A3C"/>
    <w:rsid w:val="007A6325"/>
    <w:rsid w:val="007D3873"/>
    <w:rsid w:val="007E004B"/>
    <w:rsid w:val="007E4A8A"/>
    <w:rsid w:val="007E7CF3"/>
    <w:rsid w:val="00811C27"/>
    <w:rsid w:val="00811D77"/>
    <w:rsid w:val="0081478A"/>
    <w:rsid w:val="00834359"/>
    <w:rsid w:val="00836F9A"/>
    <w:rsid w:val="00850D76"/>
    <w:rsid w:val="00853296"/>
    <w:rsid w:val="008617F1"/>
    <w:rsid w:val="008645BC"/>
    <w:rsid w:val="00873872"/>
    <w:rsid w:val="00874978"/>
    <w:rsid w:val="008A18C3"/>
    <w:rsid w:val="008C1CEF"/>
    <w:rsid w:val="008C7230"/>
    <w:rsid w:val="008D1475"/>
    <w:rsid w:val="008D7DE3"/>
    <w:rsid w:val="008E2A65"/>
    <w:rsid w:val="008E7DEE"/>
    <w:rsid w:val="0090019D"/>
    <w:rsid w:val="00903335"/>
    <w:rsid w:val="00914EEF"/>
    <w:rsid w:val="00917DB7"/>
    <w:rsid w:val="0092563C"/>
    <w:rsid w:val="00925F60"/>
    <w:rsid w:val="00931888"/>
    <w:rsid w:val="00944EA3"/>
    <w:rsid w:val="00961BB7"/>
    <w:rsid w:val="00973976"/>
    <w:rsid w:val="009744D2"/>
    <w:rsid w:val="009865BB"/>
    <w:rsid w:val="00993EA1"/>
    <w:rsid w:val="009A0C13"/>
    <w:rsid w:val="009A4588"/>
    <w:rsid w:val="009A75B3"/>
    <w:rsid w:val="009B27BB"/>
    <w:rsid w:val="009B623D"/>
    <w:rsid w:val="009D1671"/>
    <w:rsid w:val="009E19B1"/>
    <w:rsid w:val="009F4300"/>
    <w:rsid w:val="009F5545"/>
    <w:rsid w:val="009F7FAC"/>
    <w:rsid w:val="00A04440"/>
    <w:rsid w:val="00A06F35"/>
    <w:rsid w:val="00A106F5"/>
    <w:rsid w:val="00A10768"/>
    <w:rsid w:val="00A17D10"/>
    <w:rsid w:val="00A24273"/>
    <w:rsid w:val="00A3653E"/>
    <w:rsid w:val="00A47716"/>
    <w:rsid w:val="00A52A26"/>
    <w:rsid w:val="00A538C6"/>
    <w:rsid w:val="00A5776C"/>
    <w:rsid w:val="00A742C3"/>
    <w:rsid w:val="00A76591"/>
    <w:rsid w:val="00AA5ADF"/>
    <w:rsid w:val="00AC1279"/>
    <w:rsid w:val="00AD5A8C"/>
    <w:rsid w:val="00AD5FC9"/>
    <w:rsid w:val="00AE2EA7"/>
    <w:rsid w:val="00B14677"/>
    <w:rsid w:val="00B148E2"/>
    <w:rsid w:val="00B152B9"/>
    <w:rsid w:val="00B3056D"/>
    <w:rsid w:val="00B37828"/>
    <w:rsid w:val="00B50DE2"/>
    <w:rsid w:val="00B73899"/>
    <w:rsid w:val="00B827AA"/>
    <w:rsid w:val="00B9377E"/>
    <w:rsid w:val="00B94C25"/>
    <w:rsid w:val="00BA20D5"/>
    <w:rsid w:val="00BA3636"/>
    <w:rsid w:val="00BA60E2"/>
    <w:rsid w:val="00BB0C3D"/>
    <w:rsid w:val="00BC041C"/>
    <w:rsid w:val="00BC5B6E"/>
    <w:rsid w:val="00BC7C07"/>
    <w:rsid w:val="00BE0402"/>
    <w:rsid w:val="00BE2E90"/>
    <w:rsid w:val="00BE7E30"/>
    <w:rsid w:val="00BF2C2D"/>
    <w:rsid w:val="00C064BF"/>
    <w:rsid w:val="00C32C60"/>
    <w:rsid w:val="00C427EB"/>
    <w:rsid w:val="00C55FC0"/>
    <w:rsid w:val="00C71F92"/>
    <w:rsid w:val="00C809E9"/>
    <w:rsid w:val="00C926EA"/>
    <w:rsid w:val="00CA3F58"/>
    <w:rsid w:val="00CA4CC6"/>
    <w:rsid w:val="00CA6964"/>
    <w:rsid w:val="00CB0FEE"/>
    <w:rsid w:val="00CC2210"/>
    <w:rsid w:val="00CD272C"/>
    <w:rsid w:val="00CD421F"/>
    <w:rsid w:val="00CD6A8D"/>
    <w:rsid w:val="00CE7791"/>
    <w:rsid w:val="00CF7344"/>
    <w:rsid w:val="00D0024B"/>
    <w:rsid w:val="00D01058"/>
    <w:rsid w:val="00D50688"/>
    <w:rsid w:val="00D52F7C"/>
    <w:rsid w:val="00D56E46"/>
    <w:rsid w:val="00D62641"/>
    <w:rsid w:val="00D62D4C"/>
    <w:rsid w:val="00D73704"/>
    <w:rsid w:val="00D750B9"/>
    <w:rsid w:val="00D77EEF"/>
    <w:rsid w:val="00D939FE"/>
    <w:rsid w:val="00D94D09"/>
    <w:rsid w:val="00DA0DF8"/>
    <w:rsid w:val="00DC32B6"/>
    <w:rsid w:val="00DC4C15"/>
    <w:rsid w:val="00DE1312"/>
    <w:rsid w:val="00DF0056"/>
    <w:rsid w:val="00DF6C09"/>
    <w:rsid w:val="00DF74B4"/>
    <w:rsid w:val="00E05C1A"/>
    <w:rsid w:val="00E06395"/>
    <w:rsid w:val="00E100D9"/>
    <w:rsid w:val="00E30CFC"/>
    <w:rsid w:val="00E30F68"/>
    <w:rsid w:val="00E429C1"/>
    <w:rsid w:val="00E544DA"/>
    <w:rsid w:val="00E54D89"/>
    <w:rsid w:val="00E646AA"/>
    <w:rsid w:val="00E673BA"/>
    <w:rsid w:val="00E761E4"/>
    <w:rsid w:val="00E9329F"/>
    <w:rsid w:val="00E940A1"/>
    <w:rsid w:val="00E94ADB"/>
    <w:rsid w:val="00EA0D9C"/>
    <w:rsid w:val="00EA146D"/>
    <w:rsid w:val="00EA7F5E"/>
    <w:rsid w:val="00EB2208"/>
    <w:rsid w:val="00EB30F4"/>
    <w:rsid w:val="00EB6754"/>
    <w:rsid w:val="00EC680B"/>
    <w:rsid w:val="00EC6BFD"/>
    <w:rsid w:val="00ED3175"/>
    <w:rsid w:val="00EE297D"/>
    <w:rsid w:val="00EF481E"/>
    <w:rsid w:val="00EF5434"/>
    <w:rsid w:val="00EF5FC1"/>
    <w:rsid w:val="00F04F6C"/>
    <w:rsid w:val="00F139ED"/>
    <w:rsid w:val="00F168A6"/>
    <w:rsid w:val="00F27D4F"/>
    <w:rsid w:val="00F32BC4"/>
    <w:rsid w:val="00F3419F"/>
    <w:rsid w:val="00F34929"/>
    <w:rsid w:val="00F40DEA"/>
    <w:rsid w:val="00F45D3D"/>
    <w:rsid w:val="00F7074A"/>
    <w:rsid w:val="00FC569A"/>
    <w:rsid w:val="00FD2F7F"/>
    <w:rsid w:val="00FE20FB"/>
    <w:rsid w:val="00FE5BFC"/>
    <w:rsid w:val="00FE63B3"/>
    <w:rsid w:val="00FF05BF"/>
    <w:rsid w:val="00FF4CE7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723A02"/>
  <w15:docId w15:val="{7C87C6AA-F5A8-4CE6-BF6B-C429E105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AD"/>
    <w:rPr>
      <w:rFonts w:ascii="Book Antiqua" w:hAnsi="Book Antiqua" w:cs="Arial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rsid w:val="001B27AD"/>
    <w:pPr>
      <w:spacing w:line="400" w:lineRule="exact"/>
      <w:outlineLvl w:val="0"/>
    </w:pPr>
    <w:rPr>
      <w:caps/>
      <w:color w:val="5B3C8C"/>
      <w:szCs w:val="20"/>
    </w:rPr>
  </w:style>
  <w:style w:type="paragraph" w:styleId="Heading2">
    <w:name w:val="heading 2"/>
    <w:basedOn w:val="Normal"/>
    <w:next w:val="Normal"/>
    <w:qFormat/>
    <w:rsid w:val="001B27AD"/>
    <w:pPr>
      <w:keepNext/>
      <w:outlineLvl w:val="1"/>
    </w:pPr>
    <w:rPr>
      <w:bCs/>
      <w:i/>
      <w:iCs/>
      <w:color w:val="5B3C8C"/>
      <w:sz w:val="40"/>
      <w:szCs w:val="28"/>
    </w:rPr>
  </w:style>
  <w:style w:type="paragraph" w:styleId="Heading3">
    <w:name w:val="heading 3"/>
    <w:basedOn w:val="Normal"/>
    <w:next w:val="Normal"/>
    <w:link w:val="Heading3Char"/>
    <w:qFormat/>
    <w:rsid w:val="001B27AD"/>
    <w:pPr>
      <w:spacing w:line="400" w:lineRule="exact"/>
      <w:outlineLvl w:val="2"/>
    </w:pPr>
    <w:rPr>
      <w:color w:val="5B3C8C"/>
      <w:sz w:val="40"/>
    </w:rPr>
  </w:style>
  <w:style w:type="paragraph" w:styleId="Heading4">
    <w:name w:val="heading 4"/>
    <w:basedOn w:val="Normal"/>
    <w:next w:val="Normal"/>
    <w:qFormat/>
    <w:rsid w:val="0003217F"/>
    <w:pPr>
      <w:keepNext/>
      <w:spacing w:before="240" w:after="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03217F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D939FE"/>
    <w:rPr>
      <w:rFonts w:ascii="Tahoma" w:hAnsi="Tahoma" w:cs="Tahoma"/>
      <w:sz w:val="16"/>
      <w:szCs w:val="16"/>
    </w:rPr>
  </w:style>
  <w:style w:type="paragraph" w:customStyle="1" w:styleId="NameofEvent">
    <w:name w:val="Name of Event"/>
    <w:basedOn w:val="Normal"/>
    <w:rsid w:val="001B27AD"/>
    <w:rPr>
      <w:caps/>
      <w:color w:val="5B3C8C"/>
      <w:sz w:val="60"/>
      <w:szCs w:val="20"/>
    </w:rPr>
  </w:style>
  <w:style w:type="paragraph" w:customStyle="1" w:styleId="Level1">
    <w:name w:val="Level 1"/>
    <w:rsid w:val="00EB6754"/>
    <w:pPr>
      <w:autoSpaceDE w:val="0"/>
      <w:autoSpaceDN w:val="0"/>
      <w:adjustRightInd w:val="0"/>
      <w:ind w:left="720"/>
    </w:pPr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6EA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customStyle="1" w:styleId="Default">
    <w:name w:val="Default"/>
    <w:rsid w:val="00C926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evel2">
    <w:name w:val="Level 2"/>
    <w:basedOn w:val="Normal"/>
    <w:rsid w:val="00C926EA"/>
    <w:pPr>
      <w:widowControl w:val="0"/>
      <w:autoSpaceDE w:val="0"/>
      <w:autoSpaceDN w:val="0"/>
      <w:adjustRightInd w:val="0"/>
      <w:outlineLvl w:val="1"/>
    </w:pPr>
    <w:rPr>
      <w:rFonts w:ascii="Arial" w:hAnsi="Arial" w:cs="Times New Roman"/>
      <w:color w:val="auto"/>
    </w:rPr>
  </w:style>
  <w:style w:type="numbering" w:customStyle="1" w:styleId="Style1">
    <w:name w:val="Style1"/>
    <w:uiPriority w:val="99"/>
    <w:rsid w:val="00C926EA"/>
    <w:pPr>
      <w:numPr>
        <w:numId w:val="5"/>
      </w:numPr>
    </w:pPr>
  </w:style>
  <w:style w:type="character" w:styleId="Hyperlink">
    <w:name w:val="Hyperlink"/>
    <w:rsid w:val="00C926E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926EA"/>
    <w:pPr>
      <w:tabs>
        <w:tab w:val="center" w:pos="4680"/>
        <w:tab w:val="right" w:pos="9360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C926EA"/>
    <w:rPr>
      <w:rFonts w:ascii="Calibri" w:hAnsi="Calibri"/>
      <w:sz w:val="22"/>
      <w:szCs w:val="22"/>
    </w:rPr>
  </w:style>
  <w:style w:type="paragraph" w:customStyle="1" w:styleId="Quick">
    <w:name w:val="Quick "/>
    <w:rsid w:val="00C926EA"/>
    <w:pPr>
      <w:autoSpaceDE w:val="0"/>
      <w:autoSpaceDN w:val="0"/>
      <w:adjustRightInd w:val="0"/>
      <w:ind w:left="-1440"/>
    </w:pPr>
    <w:rPr>
      <w:rFonts w:ascii="Bookman Old Style" w:hAnsi="Bookman Old Style"/>
      <w:sz w:val="24"/>
      <w:szCs w:val="24"/>
    </w:rPr>
  </w:style>
  <w:style w:type="paragraph" w:styleId="Header">
    <w:name w:val="header"/>
    <w:basedOn w:val="Normal"/>
    <w:link w:val="HeaderChar"/>
    <w:rsid w:val="00E54D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4D89"/>
    <w:rPr>
      <w:rFonts w:ascii="Book Antiqua" w:hAnsi="Book Antiqua" w:cs="Arial"/>
      <w:color w:val="000000"/>
      <w:szCs w:val="24"/>
    </w:rPr>
  </w:style>
  <w:style w:type="character" w:styleId="FollowedHyperlink">
    <w:name w:val="FollowedHyperlink"/>
    <w:rsid w:val="00925F6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D361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character" w:customStyle="1" w:styleId="Heading1Char">
    <w:name w:val="Heading 1 Char"/>
    <w:link w:val="Heading1"/>
    <w:rsid w:val="005D69F8"/>
    <w:rPr>
      <w:rFonts w:ascii="Book Antiqua" w:hAnsi="Book Antiqua" w:cs="Arial"/>
      <w:caps/>
      <w:color w:val="5B3C8C"/>
    </w:rPr>
  </w:style>
  <w:style w:type="numbering" w:customStyle="1" w:styleId="Style11">
    <w:name w:val="Style11"/>
    <w:uiPriority w:val="99"/>
    <w:rsid w:val="003C3F50"/>
  </w:style>
  <w:style w:type="character" w:customStyle="1" w:styleId="Heading3Char">
    <w:name w:val="Heading 3 Char"/>
    <w:basedOn w:val="DefaultParagraphFont"/>
    <w:link w:val="Heading3"/>
    <w:rsid w:val="00B73899"/>
    <w:rPr>
      <w:rFonts w:ascii="Book Antiqua" w:hAnsi="Book Antiqua" w:cs="Arial"/>
      <w:color w:val="5B3C8C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7323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828249550">
                  <w:marLeft w:val="45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RStaffAwards@towson.ed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wson.edu/tus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ORStaffAwards@towson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owson.edu/tu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yrnes\AppData\Roaming\Microsoft\Templates\Party%20invitation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21ECFD0F4174E8A05C65781A45DFC" ma:contentTypeVersion="13" ma:contentTypeDescription="Create a new document." ma:contentTypeScope="" ma:versionID="35a230979953a1e3d2c8dc5eac0baebe">
  <xsd:schema xmlns:xsd="http://www.w3.org/2001/XMLSchema" xmlns:xs="http://www.w3.org/2001/XMLSchema" xmlns:p="http://schemas.microsoft.com/office/2006/metadata/properties" xmlns:ns3="11864f56-419b-4893-bea0-98dedf69836b" xmlns:ns4="a864f69a-cc28-407f-b759-4459ac552597" targetNamespace="http://schemas.microsoft.com/office/2006/metadata/properties" ma:root="true" ma:fieldsID="e5209a582d72788dfe85d2aa2d20be4f" ns3:_="" ns4:_="">
    <xsd:import namespace="11864f56-419b-4893-bea0-98dedf69836b"/>
    <xsd:import namespace="a864f69a-cc28-407f-b759-4459ac552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64f56-419b-4893-bea0-98dedf698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4f69a-cc28-407f-b759-4459ac552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8216-08F0-4A07-AE12-A870C353B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64f56-419b-4893-bea0-98dedf69836b"/>
    <ds:schemaRef ds:uri="a864f69a-cc28-407f-b759-4459ac552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2FE1A-2CC5-49E1-99B1-1BFC858EC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FD370-6BE0-49EE-90A3-021BDB997E09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864f69a-cc28-407f-b759-4459ac552597"/>
    <ds:schemaRef ds:uri="11864f56-419b-4893-bea0-98dedf69836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F6393E-2C6C-4F34-97CE-5CDB9C4B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Party invitation flyer.dot</Template>
  <TotalTime>0</TotalTime>
  <Pages>3</Pages>
  <Words>409</Words>
  <Characters>2317</Characters>
  <Application>Microsoft Office Word</Application>
  <DocSecurity>0</DocSecurity>
  <Lines>59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2703</CharactersWithSpaces>
  <SharedDoc>false</SharedDoc>
  <HLinks>
    <vt:vector size="12" baseType="variant">
      <vt:variant>
        <vt:i4>5505150</vt:i4>
      </vt:variant>
      <vt:variant>
        <vt:i4>3</vt:i4>
      </vt:variant>
      <vt:variant>
        <vt:i4>0</vt:i4>
      </vt:variant>
      <vt:variant>
        <vt:i4>5</vt:i4>
      </vt:variant>
      <vt:variant>
        <vt:lpwstr>mailto:slarkins@coppin.edu</vt:lpwstr>
      </vt:variant>
      <vt:variant>
        <vt:lpwstr/>
      </vt:variant>
      <vt:variant>
        <vt:i4>8126574</vt:i4>
      </vt:variant>
      <vt:variant>
        <vt:i4>0</vt:i4>
      </vt:variant>
      <vt:variant>
        <vt:i4>0</vt:i4>
      </vt:variant>
      <vt:variant>
        <vt:i4>5</vt:i4>
      </vt:variant>
      <vt:variant>
        <vt:lpwstr>http://www.usmd.edu/usm/workgroups/EEWorkGroup/eeproject/index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Abby Byrnes</dc:creator>
  <cp:lastModifiedBy>Arnold, Ashley</cp:lastModifiedBy>
  <cp:revision>3</cp:revision>
  <cp:lastPrinted>2020-09-01T19:35:00Z</cp:lastPrinted>
  <dcterms:created xsi:type="dcterms:W3CDTF">2021-09-28T13:40:00Z</dcterms:created>
  <dcterms:modified xsi:type="dcterms:W3CDTF">2021-09-28T13:41:00Z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TC060897551033</vt:lpwstr>
  </property>
  <property fmtid="{D5CDD505-2E9C-101B-9397-08002B2CF9AE}" pid="3" name="ContentTypeId">
    <vt:lpwstr>0x010100BC321ECFD0F4174E8A05C65781A45DFC</vt:lpwstr>
  </property>
</Properties>
</file>